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606DCA2A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C4D4E">
        <w:rPr>
          <w:noProof w:val="0"/>
        </w:rPr>
        <w:t>1</w:t>
      </w:r>
      <w:r w:rsidR="00281A10">
        <w:rPr>
          <w:noProof w:val="0"/>
        </w:rPr>
        <w:t>6</w:t>
      </w:r>
      <w:r w:rsidR="001F2FCC" w:rsidRPr="007C2179">
        <w:rPr>
          <w:noProof w:val="0"/>
        </w:rPr>
        <w:t xml:space="preserve"> </w:t>
      </w:r>
      <w:r w:rsidR="00281A10">
        <w:rPr>
          <w:noProof w:val="0"/>
        </w:rPr>
        <w:t>NOVEM</w:t>
      </w:r>
      <w:r w:rsidR="00173976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7188F9C9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8A77BA">
        <w:t>1</w:t>
      </w:r>
      <w:r w:rsidR="00281A10">
        <w:t>1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12BFA319" w14:textId="77777777" w:rsidR="00954C0A" w:rsidRDefault="00D435BD" w:rsidP="00954C0A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8A77BA">
        <w:t>Stefaan Van den Broeck</w:t>
      </w:r>
      <w:bookmarkEnd w:id="2"/>
      <w:r w:rsidR="008A77BA">
        <w:t>,</w:t>
      </w:r>
      <w:bookmarkEnd w:id="3"/>
      <w:r w:rsidR="008A77BA" w:rsidRPr="00173976">
        <w:t xml:space="preserve"> </w:t>
      </w:r>
    </w:p>
    <w:p w14:paraId="46763D29" w14:textId="021C4CEC" w:rsidR="006B50B0" w:rsidRDefault="000E0423" w:rsidP="00954C0A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173976">
        <w:t>,</w:t>
      </w:r>
      <w:r w:rsidR="00173976" w:rsidRPr="00173976">
        <w:t xml:space="preserve"> </w:t>
      </w:r>
      <w:r w:rsidR="00173976">
        <w:t>Rob Stynen</w:t>
      </w:r>
      <w:r w:rsidR="008A77BA">
        <w:rPr>
          <w:bCs/>
        </w:rPr>
        <w:t>.</w:t>
      </w:r>
      <w:r w:rsidR="008A77BA">
        <w:t xml:space="preserve"> </w:t>
      </w:r>
    </w:p>
    <w:p w14:paraId="6EDC4AE1" w14:textId="7000D7CB" w:rsidR="002A5579" w:rsidRDefault="002A5579" w:rsidP="00974D21">
      <w:pPr>
        <w:ind w:left="2124" w:firstLine="708"/>
        <w:rPr>
          <w:b/>
        </w:rPr>
      </w:pPr>
    </w:p>
    <w:p w14:paraId="74A9B332" w14:textId="55E6D979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954C0A" w:rsidRPr="007C2179">
        <w:t>Stef Vercammen</w:t>
      </w:r>
      <w:r w:rsidR="00954C0A">
        <w:t>,</w:t>
      </w:r>
      <w:r w:rsidR="00954C0A" w:rsidRPr="00974D21">
        <w:t xml:space="preserve"> </w:t>
      </w:r>
      <w:r w:rsidR="00954C0A">
        <w:t>Gaston Verwimp,</w:t>
      </w:r>
      <w:r w:rsidR="00954C0A" w:rsidRPr="00954C0A">
        <w:t xml:space="preserve"> </w:t>
      </w:r>
      <w:r w:rsidR="00954C0A" w:rsidRPr="007C2179">
        <w:t xml:space="preserve">Kurt </w:t>
      </w:r>
      <w:r w:rsidR="00954C0A">
        <w:t>Lemmens,</w:t>
      </w:r>
      <w:r w:rsidR="00954C0A" w:rsidRPr="00974D21">
        <w:rPr>
          <w:bCs/>
        </w:rPr>
        <w:t xml:space="preserve"> </w:t>
      </w:r>
      <w:r w:rsidR="00954C0A">
        <w:rPr>
          <w:bCs/>
        </w:rPr>
        <w:t>Stéphane D’Hoedt</w:t>
      </w:r>
      <w:r w:rsidR="00A713F5">
        <w:rPr>
          <w:bCs/>
        </w:rPr>
        <w:t>.</w:t>
      </w:r>
    </w:p>
    <w:p w14:paraId="4D058EA5" w14:textId="77777777" w:rsidR="002A5579" w:rsidRDefault="002A5579" w:rsidP="00C40672">
      <w:pPr>
        <w:rPr>
          <w:b/>
        </w:rPr>
      </w:pPr>
    </w:p>
    <w:p w14:paraId="6816B5B9" w14:textId="27F6625B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086AB16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</w:p>
    <w:p w14:paraId="0A200AE3" w14:textId="2A913D98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954C0A">
        <w:t>21.30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656ABD96" w:rsidR="00CC5A27" w:rsidRDefault="00CC5A27" w:rsidP="00CC5A27">
      <w:pPr>
        <w:ind w:firstLine="708"/>
      </w:pPr>
      <w:r>
        <w:t>Het verslag vzw 22/</w:t>
      </w:r>
      <w:r w:rsidR="00974D21">
        <w:t>1</w:t>
      </w:r>
      <w:r>
        <w:t xml:space="preserve">0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712BD082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22</w:t>
      </w:r>
      <w:r w:rsidRPr="007C2179">
        <w:t>/</w:t>
      </w:r>
      <w:r w:rsidR="00974D21">
        <w:t>1</w:t>
      </w:r>
      <w:r w:rsidR="004065C1">
        <w:t>0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</w:t>
      </w:r>
      <w:r w:rsidR="00974D21">
        <w:t>9</w:t>
      </w:r>
      <w:r w:rsidR="005C4D4E">
        <w:t xml:space="preserve"> en AZ4</w:t>
      </w:r>
      <w:r w:rsidR="00974D21">
        <w:t>1</w:t>
      </w:r>
      <w:r w:rsidR="005C4D4E">
        <w:t>0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467E0514" w14:textId="3D535B0E" w:rsidR="00C1049A" w:rsidRDefault="00C1049A" w:rsidP="00800C32">
      <w:pPr>
        <w:pStyle w:val="Lijstalinea"/>
        <w:ind w:left="1416"/>
        <w:rPr>
          <w:bCs/>
        </w:rPr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F6C02">
        <w:rPr>
          <w:bCs/>
        </w:rPr>
        <w:t>Info over een nieuwe competitie “BNV Regionaal”</w:t>
      </w:r>
    </w:p>
    <w:p w14:paraId="049FB474" w14:textId="149963AE" w:rsidR="00C67486" w:rsidRDefault="00C67486" w:rsidP="00800C32">
      <w:pPr>
        <w:pStyle w:val="Lijstalinea"/>
        <w:ind w:left="1416"/>
        <w:rPr>
          <w:bCs/>
        </w:rPr>
      </w:pPr>
      <w:bookmarkStart w:id="5" w:name="_Hlk116461691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F6C02">
        <w:rPr>
          <w:bCs/>
        </w:rPr>
        <w:t>Antwoorden na onze vraag over het EW</w:t>
      </w:r>
    </w:p>
    <w:bookmarkEnd w:id="5"/>
    <w:p w14:paraId="0D031BAA" w14:textId="458FAFC4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r w:rsidRPr="007C2179">
        <w:t>erslag</w:t>
      </w:r>
      <w:r>
        <w:t xml:space="preserve"> vergadering RvB van 12/11/22</w:t>
      </w:r>
    </w:p>
    <w:p w14:paraId="3AB3A9B3" w14:textId="05CF0C02" w:rsidR="007845F6" w:rsidRPr="007845F6" w:rsidRDefault="007845F6" w:rsidP="007845F6">
      <w:pPr>
        <w:pStyle w:val="Lijstalinea"/>
        <w:ind w:left="1416"/>
        <w:rPr>
          <w:bCs/>
        </w:rPr>
      </w:pPr>
      <w:r>
        <w:rPr>
          <w:bCs/>
        </w:rPr>
        <w:t>B</w:t>
      </w:r>
      <w:r w:rsidR="009F6C02">
        <w:rPr>
          <w:bCs/>
        </w:rPr>
        <w:t>C</w:t>
      </w:r>
      <w:r>
        <w:rPr>
          <w:bCs/>
        </w:rPr>
        <w:t xml:space="preserve"> </w:t>
      </w:r>
      <w:r w:rsidR="009F6C02">
        <w:rPr>
          <w:bCs/>
        </w:rPr>
        <w:t>LIM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F6C02">
        <w:rPr>
          <w:bCs/>
        </w:rPr>
        <w:t>Overgang met D4</w:t>
      </w:r>
    </w:p>
    <w:p w14:paraId="74E9DA41" w14:textId="3EB7E65D" w:rsidR="009F6C02" w:rsidRDefault="009F6C02" w:rsidP="00D75858">
      <w:pPr>
        <w:pStyle w:val="Lijstalinea"/>
        <w:ind w:left="1416"/>
        <w:rPr>
          <w:bCs/>
        </w:rPr>
      </w:pPr>
      <w:r>
        <w:rPr>
          <w:bCs/>
        </w:rPr>
        <w:t>BC RP.</w:t>
      </w:r>
      <w:r w:rsidR="007845F6">
        <w:rPr>
          <w:bCs/>
        </w:rPr>
        <w:tab/>
      </w:r>
      <w:r w:rsidR="007845F6">
        <w:rPr>
          <w:bCs/>
        </w:rPr>
        <w:tab/>
      </w:r>
      <w:r w:rsidR="007845F6">
        <w:rPr>
          <w:bCs/>
        </w:rPr>
        <w:tab/>
      </w:r>
      <w:r>
        <w:rPr>
          <w:bCs/>
        </w:rPr>
        <w:t>Aanpassing lijst met bekerspelers</w:t>
      </w:r>
    </w:p>
    <w:p w14:paraId="3468870F" w14:textId="6B59F3C6" w:rsidR="00D75858" w:rsidRDefault="00082439" w:rsidP="00D75858">
      <w:pPr>
        <w:pStyle w:val="Lijstalinea"/>
        <w:ind w:left="1416"/>
      </w:pPr>
      <w:r>
        <w:t>BC GER</w:t>
      </w:r>
      <w:r w:rsidR="00D75858" w:rsidRPr="007C2179">
        <w:t xml:space="preserve"> </w:t>
      </w:r>
      <w:r w:rsidR="00D75858">
        <w:tab/>
      </w:r>
      <w:r w:rsidR="00D75858">
        <w:tab/>
      </w:r>
      <w:r w:rsidR="00D75858">
        <w:tab/>
        <w:t xml:space="preserve">Aanpassing </w:t>
      </w:r>
      <w:r>
        <w:t>basis</w:t>
      </w:r>
      <w:r w:rsidR="00D75858">
        <w:t>speler</w:t>
      </w:r>
    </w:p>
    <w:p w14:paraId="4D2F252C" w14:textId="640269A8" w:rsidR="00D71FFB" w:rsidRDefault="008A626C" w:rsidP="00C26793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082439">
        <w:rPr>
          <w:bCs/>
        </w:rPr>
        <w:t>MSK</w:t>
      </w:r>
      <w:r w:rsidR="00C26793" w:rsidRPr="00C26793">
        <w:rPr>
          <w:bCs/>
        </w:rPr>
        <w:t xml:space="preserve"> 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</w:r>
      <w:r w:rsidR="00082439">
        <w:rPr>
          <w:bCs/>
        </w:rPr>
        <w:t>V</w:t>
      </w:r>
      <w:r w:rsidR="00D71FFB">
        <w:rPr>
          <w:bCs/>
        </w:rPr>
        <w:t xml:space="preserve">erandering </w:t>
      </w:r>
      <w:r w:rsidR="00082439">
        <w:rPr>
          <w:bCs/>
        </w:rPr>
        <w:t>lokaal voor MSK-Z</w:t>
      </w:r>
    </w:p>
    <w:p w14:paraId="1B072415" w14:textId="09C824BF" w:rsidR="00453D9D" w:rsidRDefault="009F6C02" w:rsidP="00C26793">
      <w:pPr>
        <w:pStyle w:val="Lijstalinea"/>
        <w:ind w:left="1416"/>
        <w:rPr>
          <w:bCs/>
        </w:rPr>
      </w:pPr>
      <w:r>
        <w:rPr>
          <w:bCs/>
        </w:rPr>
        <w:t>BC VER</w:t>
      </w:r>
      <w:r>
        <w:rPr>
          <w:bCs/>
        </w:rPr>
        <w:tab/>
      </w:r>
      <w:r w:rsidR="00D71FFB">
        <w:rPr>
          <w:bCs/>
        </w:rPr>
        <w:tab/>
      </w:r>
      <w:r w:rsidR="00D71FFB">
        <w:rPr>
          <w:bCs/>
        </w:rPr>
        <w:tab/>
        <w:t>Verandering</w:t>
      </w:r>
      <w:r>
        <w:rPr>
          <w:bCs/>
        </w:rPr>
        <w:t xml:space="preserve"> gsm nummers van voorzitter en secretaris</w:t>
      </w:r>
    </w:p>
    <w:p w14:paraId="69D06ED9" w14:textId="77777777" w:rsidR="00281A10" w:rsidRDefault="00281A10" w:rsidP="00281A10">
      <w:pPr>
        <w:pStyle w:val="Lijstalinea"/>
        <w:ind w:left="1416"/>
        <w:rPr>
          <w:bCs/>
        </w:rPr>
      </w:pPr>
      <w:r>
        <w:rPr>
          <w:bCs/>
        </w:rPr>
        <w:t>Jelle Lambrechts</w:t>
      </w:r>
      <w:r>
        <w:rPr>
          <w:bCs/>
        </w:rPr>
        <w:tab/>
      </w:r>
      <w:r>
        <w:rPr>
          <w:bCs/>
        </w:rPr>
        <w:tab/>
        <w:t>Aansluiting nieuwe speler bij BC VSG</w:t>
      </w:r>
    </w:p>
    <w:p w14:paraId="76647D6D" w14:textId="7B3767CB" w:rsidR="00082439" w:rsidRPr="00C26793" w:rsidRDefault="00082439" w:rsidP="00082439">
      <w:pPr>
        <w:pStyle w:val="Lijstalinea"/>
        <w:ind w:left="1416"/>
        <w:rPr>
          <w:bCs/>
        </w:rPr>
      </w:pPr>
      <w:r>
        <w:rPr>
          <w:bCs/>
        </w:rPr>
        <w:t>VSDC vzw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Uitnodiging sem</w:t>
      </w:r>
      <w:r w:rsidR="001F2E0D">
        <w:rPr>
          <w:bCs/>
          <w:color w:val="000000"/>
        </w:rPr>
        <w:t>i</w:t>
      </w:r>
      <w:r>
        <w:rPr>
          <w:bCs/>
          <w:color w:val="000000"/>
        </w:rPr>
        <w:t>narie</w:t>
      </w:r>
      <w:r w:rsidR="001F2E0D">
        <w:rPr>
          <w:bCs/>
          <w:color w:val="000000"/>
        </w:rPr>
        <w:t xml:space="preserve"> over nieuw verenigingsrecht</w:t>
      </w:r>
    </w:p>
    <w:p w14:paraId="3663E155" w14:textId="0C6208BF" w:rsidR="000D65B3" w:rsidRPr="00C26793" w:rsidRDefault="00082439" w:rsidP="00C26793">
      <w:pPr>
        <w:pStyle w:val="Lijstalinea"/>
        <w:ind w:left="1416"/>
        <w:rPr>
          <w:bCs/>
        </w:rPr>
      </w:pPr>
      <w:r>
        <w:rPr>
          <w:bCs/>
        </w:rPr>
        <w:t>VSDC vzw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Pr="00082439">
        <w:t>VZW Review nr. 203 – november 2022</w:t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40DE7A25" w:rsidR="00CE356A" w:rsidRPr="007C2179" w:rsidRDefault="00CE356A" w:rsidP="00CE356A">
      <w:pPr>
        <w:pStyle w:val="Lijstalinea"/>
        <w:ind w:left="1416"/>
      </w:pPr>
      <w:bookmarkStart w:id="6" w:name="_Hlk39834038"/>
      <w:bookmarkStart w:id="7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8" w:name="_Hlk89697480"/>
      <w:r>
        <w:t>V</w:t>
      </w:r>
      <w:r w:rsidRPr="007C2179">
        <w:t>oorlopig verslag</w:t>
      </w:r>
      <w:r>
        <w:t xml:space="preserve"> </w:t>
      </w:r>
      <w:bookmarkStart w:id="9" w:name="_Hlk73783206"/>
      <w:r>
        <w:t xml:space="preserve">vergadering RvB van </w:t>
      </w:r>
      <w:r w:rsidR="00F27EB1">
        <w:t>1</w:t>
      </w:r>
      <w:r w:rsidR="00FF594F">
        <w:t>2</w:t>
      </w:r>
      <w:r>
        <w:t>/</w:t>
      </w:r>
      <w:r w:rsidR="00FF594F">
        <w:t>1</w:t>
      </w:r>
      <w:r>
        <w:t>0/2</w:t>
      </w:r>
      <w:bookmarkEnd w:id="8"/>
      <w:r>
        <w:t>2</w:t>
      </w:r>
    </w:p>
    <w:bookmarkEnd w:id="6"/>
    <w:bookmarkEnd w:id="9"/>
    <w:p w14:paraId="7F1757AA" w14:textId="53D0D0C8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0" w:name="_Hlk116461190"/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FF594F">
        <w:t>2</w:t>
      </w:r>
      <w:r>
        <w:t>/</w:t>
      </w:r>
      <w:r w:rsidR="00FF594F">
        <w:t>1</w:t>
      </w:r>
      <w:r>
        <w:t>0/22</w:t>
      </w:r>
      <w:bookmarkEnd w:id="10"/>
    </w:p>
    <w:p w14:paraId="713717C1" w14:textId="37B908A3" w:rsidR="00D71FFB" w:rsidRDefault="00D71FFB" w:rsidP="00573484">
      <w:pPr>
        <w:pStyle w:val="Lijstalinea"/>
        <w:ind w:left="1416"/>
      </w:pPr>
      <w:bookmarkStart w:id="11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1</w:t>
      </w:r>
      <w:r w:rsidR="00FF594F">
        <w:t>2</w:t>
      </w:r>
      <w:r>
        <w:t>/</w:t>
      </w:r>
      <w:r w:rsidR="00FF594F">
        <w:t>1</w:t>
      </w:r>
      <w:r>
        <w:t>0/22</w:t>
      </w:r>
    </w:p>
    <w:bookmarkEnd w:id="11"/>
    <w:p w14:paraId="294359EF" w14:textId="189C51D4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2" w:name="_Hlk81298542"/>
      <w:r>
        <w:t>Uitnodiging vergadering RvB</w:t>
      </w:r>
      <w:r w:rsidR="0056567A">
        <w:t xml:space="preserve"> </w:t>
      </w:r>
      <w:r w:rsidR="00FF594F">
        <w:t>novem</w:t>
      </w:r>
      <w:r w:rsidR="00F27EB1">
        <w:t>ber</w:t>
      </w:r>
      <w:r>
        <w:t xml:space="preserve"> 202</w:t>
      </w:r>
      <w:bookmarkEnd w:id="12"/>
      <w:r w:rsidR="000C28AF">
        <w:t>2</w:t>
      </w:r>
    </w:p>
    <w:p w14:paraId="56B56292" w14:textId="3DCAE173" w:rsidR="00D75858" w:rsidRDefault="00D75858" w:rsidP="00D75858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</w:r>
      <w:r w:rsidR="00FF594F">
        <w:t>Vragen over het</w:t>
      </w:r>
      <w:r>
        <w:t xml:space="preserve"> </w:t>
      </w:r>
      <w:r w:rsidR="00FF594F">
        <w:t xml:space="preserve">electronisch wedstrijdblad </w:t>
      </w:r>
    </w:p>
    <w:p w14:paraId="0B7C4B6C" w14:textId="611B1DB3" w:rsidR="00D75858" w:rsidRDefault="00FF594F" w:rsidP="00D75858">
      <w:pPr>
        <w:pStyle w:val="Lijstalinea"/>
        <w:ind w:left="1416"/>
      </w:pPr>
      <w:r>
        <w:t>Stefaan Van den Broeck</w:t>
      </w:r>
      <w:r>
        <w:tab/>
        <w:t xml:space="preserve">Documenten voor aangifte belastingen </w:t>
      </w:r>
      <w:r w:rsidR="00281A10">
        <w:t xml:space="preserve">en UBO register  </w:t>
      </w:r>
    </w:p>
    <w:bookmarkEnd w:id="7"/>
    <w:p w14:paraId="75902449" w14:textId="77777777" w:rsidR="00281A10" w:rsidRDefault="00281A10" w:rsidP="00FD6C52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281A10">
        <w:rPr>
          <w:bCs/>
        </w:rPr>
        <w:t>BC KAT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Rappel afrekening</w:t>
      </w:r>
      <w:r w:rsidRPr="00281A10">
        <w:rPr>
          <w:bCs/>
        </w:rPr>
        <w:t xml:space="preserve"> </w:t>
      </w:r>
    </w:p>
    <w:p w14:paraId="4416FD32" w14:textId="46F6D100" w:rsidR="00281A10" w:rsidRDefault="00281A10" w:rsidP="00281A10">
      <w:pPr>
        <w:ind w:left="708" w:firstLine="708"/>
        <w:rPr>
          <w:bCs/>
        </w:rPr>
      </w:pPr>
      <w:r w:rsidRPr="00281A10">
        <w:rPr>
          <w:bCs/>
        </w:rPr>
        <w:t xml:space="preserve">BC </w:t>
      </w:r>
      <w:r>
        <w:rPr>
          <w:bCs/>
        </w:rPr>
        <w:t>KRO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Rappel afrekening</w:t>
      </w:r>
    </w:p>
    <w:p w14:paraId="5656B938" w14:textId="77777777" w:rsidR="00281A10" w:rsidRDefault="00281A10" w:rsidP="00281A10">
      <w:pPr>
        <w:ind w:left="708" w:firstLine="708"/>
        <w:rPr>
          <w:bCs/>
        </w:rPr>
      </w:pPr>
      <w:r w:rsidRPr="00281A10">
        <w:rPr>
          <w:bCs/>
        </w:rPr>
        <w:t xml:space="preserve">BC </w:t>
      </w:r>
      <w:r>
        <w:rPr>
          <w:bCs/>
        </w:rPr>
        <w:t>MSK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Rappel afrekening</w:t>
      </w:r>
      <w:r w:rsidRPr="00281A10">
        <w:rPr>
          <w:bCs/>
        </w:rPr>
        <w:t xml:space="preserve"> </w:t>
      </w:r>
    </w:p>
    <w:p w14:paraId="166BB140" w14:textId="2BF7A3E1" w:rsidR="00281A10" w:rsidRDefault="00281A10" w:rsidP="00281A10">
      <w:pPr>
        <w:ind w:left="708" w:firstLine="708"/>
        <w:rPr>
          <w:bCs/>
        </w:rPr>
      </w:pPr>
      <w:r w:rsidRPr="00281A10">
        <w:rPr>
          <w:bCs/>
        </w:rPr>
        <w:t xml:space="preserve">BC </w:t>
      </w:r>
      <w:r>
        <w:rPr>
          <w:bCs/>
        </w:rPr>
        <w:t>PRB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Rappel afrekening</w:t>
      </w:r>
    </w:p>
    <w:p w14:paraId="7F3A2F98" w14:textId="27DDF347" w:rsidR="00281A10" w:rsidRDefault="00281A10" w:rsidP="00281A10">
      <w:pPr>
        <w:ind w:left="708" w:firstLine="708"/>
        <w:rPr>
          <w:bCs/>
        </w:rPr>
      </w:pPr>
      <w:r w:rsidRPr="00281A10">
        <w:rPr>
          <w:bCs/>
        </w:rPr>
        <w:t xml:space="preserve">BC </w:t>
      </w:r>
      <w:r>
        <w:rPr>
          <w:bCs/>
        </w:rPr>
        <w:t>VSG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Rappel afrekening</w:t>
      </w:r>
    </w:p>
    <w:p w14:paraId="08CAB1AE" w14:textId="4C22ADD2" w:rsidR="00281A10" w:rsidRPr="00281A10" w:rsidRDefault="00281A10" w:rsidP="00281A10">
      <w:pPr>
        <w:ind w:left="708"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611081F" w14:textId="2D8411E2" w:rsidR="00DD64BD" w:rsidRDefault="00DD64BD" w:rsidP="00320E00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03881DC4" w14:textId="77777777" w:rsidR="00F5637D" w:rsidRDefault="00F5637D" w:rsidP="00D75858"/>
    <w:p w14:paraId="653062F0" w14:textId="422D5C7D" w:rsidR="00D75858" w:rsidRDefault="00D75858" w:rsidP="00D75858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1</w:t>
      </w:r>
      <w:r w:rsidR="00281A10">
        <w:t>1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1</w:t>
      </w:r>
      <w:r w:rsidR="00281A10">
        <w:t>6</w:t>
      </w:r>
      <w:r>
        <w:t>-</w:t>
      </w:r>
      <w:r w:rsidR="00281A10">
        <w:t>nov</w:t>
      </w:r>
      <w:r>
        <w:t>-</w:t>
      </w:r>
      <w:r w:rsidRPr="007C2179">
        <w:t>20</w:t>
      </w:r>
      <w:r>
        <w:t>22</w:t>
      </w:r>
    </w:p>
    <w:p w14:paraId="6141F662" w14:textId="1431E388" w:rsidR="00281A10" w:rsidRDefault="00281A10" w:rsidP="00D75858"/>
    <w:p w14:paraId="58F29373" w14:textId="7C657C1E" w:rsidR="00A713F5" w:rsidRPr="00890B2D" w:rsidRDefault="00A713F5" w:rsidP="00D75858">
      <w:pPr>
        <w:rPr>
          <w:b/>
          <w:bCs/>
        </w:rPr>
      </w:pPr>
      <w:r w:rsidRPr="00890B2D">
        <w:rPr>
          <w:b/>
          <w:bCs/>
        </w:rPr>
        <w:t>Lokaalsverandering.</w:t>
      </w:r>
    </w:p>
    <w:p w14:paraId="10A1E927" w14:textId="3C85B636" w:rsidR="00890B2D" w:rsidRDefault="00A713F5" w:rsidP="00890B2D">
      <w:pPr>
        <w:ind w:left="708" w:firstLine="2"/>
      </w:pPr>
      <w:bookmarkStart w:id="13" w:name="_Hlk119659621"/>
      <w:r>
        <w:t>De zaterdagploeg</w:t>
      </w:r>
      <w:r w:rsidR="00890B2D">
        <w:t xml:space="preserve"> alsook de bekerploeg</w:t>
      </w:r>
      <w:r>
        <w:t xml:space="preserve"> van BC Mol-Ski zal tot nieuwjaar</w:t>
      </w:r>
      <w:r w:rsidRPr="00A713F5">
        <w:t xml:space="preserve"> </w:t>
      </w:r>
      <w:r>
        <w:t xml:space="preserve">hun thuismatchen spelen in </w:t>
      </w:r>
      <w:r w:rsidR="00890B2D">
        <w:t>:</w:t>
      </w:r>
    </w:p>
    <w:p w14:paraId="5C57949E" w14:textId="4F79AF41" w:rsidR="00A713F5" w:rsidRDefault="00890B2D" w:rsidP="00890B2D">
      <w:pPr>
        <w:ind w:left="708" w:firstLine="708"/>
      </w:pPr>
      <w:r>
        <w:t xml:space="preserve">Café </w:t>
      </w:r>
      <w:r w:rsidR="00A713F5">
        <w:t xml:space="preserve">“Big Barrel” , Meerhoutseweg 92, </w:t>
      </w:r>
      <w:r>
        <w:t xml:space="preserve"> </w:t>
      </w:r>
      <w:r w:rsidR="00A713F5">
        <w:t xml:space="preserve">2440 Geel </w:t>
      </w:r>
    </w:p>
    <w:p w14:paraId="06E048F2" w14:textId="3B8FA0C1" w:rsidR="00890B2D" w:rsidRDefault="00A713F5" w:rsidP="00890B2D">
      <w:pPr>
        <w:ind w:left="708" w:firstLine="2"/>
      </w:pPr>
      <w:r>
        <w:t xml:space="preserve">Daarna </w:t>
      </w:r>
      <w:r w:rsidR="00890B2D">
        <w:t xml:space="preserve">gaan die thuiswedstrijden door </w:t>
      </w:r>
      <w:r>
        <w:t xml:space="preserve">in hun nieuw lokaal </w:t>
      </w:r>
      <w:r w:rsidR="00890B2D">
        <w:t>:</w:t>
      </w:r>
    </w:p>
    <w:p w14:paraId="718C24D8" w14:textId="531E6A57" w:rsidR="00A713F5" w:rsidRDefault="00890B2D" w:rsidP="00890B2D">
      <w:pPr>
        <w:ind w:left="708" w:firstLine="708"/>
      </w:pPr>
      <w:r>
        <w:t xml:space="preserve">Café </w:t>
      </w:r>
      <w:r w:rsidR="00A713F5">
        <w:t>“</w:t>
      </w:r>
      <w:r>
        <w:t xml:space="preserve"> ’</w:t>
      </w:r>
      <w:r w:rsidR="00A713F5">
        <w:t xml:space="preserve">t </w:t>
      </w:r>
      <w:r>
        <w:t>M</w:t>
      </w:r>
      <w:r w:rsidR="00A713F5">
        <w:t>etteke</w:t>
      </w:r>
      <w:r>
        <w:t xml:space="preserve">” , Veerledorp 36,  2431 Laakdal </w:t>
      </w:r>
    </w:p>
    <w:p w14:paraId="50E27AE0" w14:textId="0D4A8411" w:rsidR="0012367F" w:rsidRDefault="0012367F" w:rsidP="0012367F">
      <w:r>
        <w:tab/>
        <w:t>De vrijdagploeg van BC Mol-Ski blijft wel spelen in het huidige lokaal :</w:t>
      </w:r>
    </w:p>
    <w:p w14:paraId="7EB9348C" w14:textId="65707A12" w:rsidR="0012367F" w:rsidRDefault="0012367F" w:rsidP="0012367F">
      <w:r>
        <w:tab/>
      </w:r>
      <w:r>
        <w:tab/>
        <w:t>“Mol Ski” , Nieuwendijk 83,  2480 Dessel</w:t>
      </w:r>
    </w:p>
    <w:bookmarkEnd w:id="13"/>
    <w:p w14:paraId="38215BB6" w14:textId="5A812690" w:rsidR="00890B2D" w:rsidRDefault="00890B2D" w:rsidP="00890B2D">
      <w:r>
        <w:tab/>
        <w:t xml:space="preserve">De secretaris zal de clubs via mail </w:t>
      </w:r>
      <w:r w:rsidR="0012367F">
        <w:t>hiervan op de hoogte brengen</w:t>
      </w:r>
      <w:r w:rsidR="00FA669A">
        <w:t xml:space="preserve"> en het eveneens op de site zetten</w:t>
      </w:r>
      <w:r w:rsidR="001B7641">
        <w:t>.</w:t>
      </w:r>
    </w:p>
    <w:p w14:paraId="4D3321A6" w14:textId="3D9EAD07" w:rsidR="00FF3A76" w:rsidRDefault="00FF3A76" w:rsidP="00890B2D"/>
    <w:p w14:paraId="0B60C993" w14:textId="32FBA2A2" w:rsidR="00FF3A76" w:rsidRPr="00FA669A" w:rsidRDefault="00FF3A76" w:rsidP="00890B2D">
      <w:pPr>
        <w:rPr>
          <w:b/>
          <w:bCs/>
        </w:rPr>
      </w:pPr>
      <w:r w:rsidRPr="00FA669A">
        <w:rPr>
          <w:b/>
          <w:bCs/>
        </w:rPr>
        <w:t>BNV Regionaal</w:t>
      </w:r>
      <w:r w:rsidR="00FA669A">
        <w:rPr>
          <w:b/>
          <w:bCs/>
        </w:rPr>
        <w:t>.</w:t>
      </w:r>
    </w:p>
    <w:p w14:paraId="3BC62E8A" w14:textId="77777777" w:rsidR="001B7641" w:rsidRDefault="00FF3A76" w:rsidP="00890B2D">
      <w:r>
        <w:tab/>
        <w:t>KBGB heeft beslist, zonder overleg met de verbonden, om</w:t>
      </w:r>
      <w:r w:rsidR="001B7641">
        <w:t xml:space="preserve"> een bijkomende competitie in te richten </w:t>
      </w:r>
    </w:p>
    <w:p w14:paraId="7CA9346D" w14:textId="4CD77049" w:rsidR="00FF3A76" w:rsidRDefault="001B7641" w:rsidP="001B7641">
      <w:pPr>
        <w:ind w:firstLine="708"/>
      </w:pPr>
      <w:r>
        <w:t>op zaterdag.</w:t>
      </w:r>
    </w:p>
    <w:p w14:paraId="02C63671" w14:textId="65C57D51" w:rsidR="001B7641" w:rsidRDefault="001B7641" w:rsidP="001B7641">
      <w:pPr>
        <w:ind w:firstLine="708"/>
      </w:pPr>
      <w:r>
        <w:t>Het bestuur van GBZA vindt dat dit niet kan omdat het onze zaterdagcompetitie</w:t>
      </w:r>
      <w:r w:rsidR="00FA669A">
        <w:t xml:space="preserve"> kan</w:t>
      </w:r>
      <w:r>
        <w:t xml:space="preserve"> benadel</w:t>
      </w:r>
      <w:r w:rsidR="00FA669A">
        <w:t>en</w:t>
      </w:r>
      <w:r>
        <w:t>.</w:t>
      </w:r>
    </w:p>
    <w:p w14:paraId="2435EC2A" w14:textId="7B00A917" w:rsidR="00FA669A" w:rsidRDefault="001B7641" w:rsidP="001B7641">
      <w:pPr>
        <w:rPr>
          <w:bCs/>
          <w:color w:val="000000"/>
        </w:rPr>
      </w:pPr>
      <w:r>
        <w:rPr>
          <w:bCs/>
          <w:color w:val="000000"/>
        </w:rPr>
        <w:tab/>
        <w:t xml:space="preserve">Wij gaan ook contact nemen met </w:t>
      </w:r>
      <w:r w:rsidR="00CB52E7">
        <w:rPr>
          <w:bCs/>
          <w:color w:val="000000"/>
        </w:rPr>
        <w:t xml:space="preserve">andere verbonden </w:t>
      </w:r>
      <w:r>
        <w:rPr>
          <w:bCs/>
          <w:color w:val="000000"/>
        </w:rPr>
        <w:t>die in dezelfde situatie als ons zitten.</w:t>
      </w:r>
    </w:p>
    <w:p w14:paraId="5A7288CD" w14:textId="77777777" w:rsidR="001B7641" w:rsidRPr="001B7641" w:rsidRDefault="001B7641" w:rsidP="001B7641">
      <w:pPr>
        <w:rPr>
          <w:bCs/>
          <w:color w:val="000000"/>
        </w:rPr>
      </w:pPr>
    </w:p>
    <w:p w14:paraId="2801F4AA" w14:textId="7D147780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69F9488F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 w:rsidR="00F5637D">
        <w:t xml:space="preserve"> </w:t>
      </w:r>
      <w:r w:rsidR="00453D9D">
        <w:t>1</w:t>
      </w:r>
      <w:r w:rsidR="00974D21">
        <w:t>4</w:t>
      </w:r>
      <w:r w:rsidR="005D0F43">
        <w:t>-</w:t>
      </w:r>
      <w:r w:rsidR="00974D21">
        <w:t>dec</w:t>
      </w:r>
      <w:r w:rsidR="00320E00">
        <w:t>-</w:t>
      </w:r>
      <w:r w:rsidRPr="007C2179">
        <w:t>20</w:t>
      </w:r>
      <w:r>
        <w:t>22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5668" w14:textId="77777777" w:rsidR="003A0E61" w:rsidRDefault="003A0E61">
      <w:r>
        <w:separator/>
      </w:r>
    </w:p>
  </w:endnote>
  <w:endnote w:type="continuationSeparator" w:id="0">
    <w:p w14:paraId="592A4470" w14:textId="77777777" w:rsidR="003A0E61" w:rsidRDefault="003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3EDA" w14:textId="77777777" w:rsidR="003A0E61" w:rsidRDefault="003A0E61">
      <w:r>
        <w:separator/>
      </w:r>
    </w:p>
  </w:footnote>
  <w:footnote w:type="continuationSeparator" w:id="0">
    <w:p w14:paraId="24B059B4" w14:textId="77777777" w:rsidR="003A0E61" w:rsidRDefault="003A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30361269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4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4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1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1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1"/>
  </w:num>
  <w:num w:numId="6" w16cid:durableId="381835321">
    <w:abstractNumId w:val="0"/>
  </w:num>
  <w:num w:numId="7" w16cid:durableId="124004512">
    <w:abstractNumId w:val="9"/>
  </w:num>
  <w:num w:numId="8" w16cid:durableId="815335764">
    <w:abstractNumId w:val="4"/>
  </w:num>
  <w:num w:numId="9" w16cid:durableId="2098669851">
    <w:abstractNumId w:val="15"/>
  </w:num>
  <w:num w:numId="10" w16cid:durableId="884409510">
    <w:abstractNumId w:val="19"/>
  </w:num>
  <w:num w:numId="11" w16cid:durableId="1939680593">
    <w:abstractNumId w:val="20"/>
  </w:num>
  <w:num w:numId="12" w16cid:durableId="2115396894">
    <w:abstractNumId w:val="14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2"/>
  </w:num>
  <w:num w:numId="16" w16cid:durableId="1772358763">
    <w:abstractNumId w:val="17"/>
  </w:num>
  <w:num w:numId="17" w16cid:durableId="920795139">
    <w:abstractNumId w:val="13"/>
  </w:num>
  <w:num w:numId="18" w16cid:durableId="140735806">
    <w:abstractNumId w:val="18"/>
  </w:num>
  <w:num w:numId="19" w16cid:durableId="627467878">
    <w:abstractNumId w:val="10"/>
  </w:num>
  <w:num w:numId="20" w16cid:durableId="1334458584">
    <w:abstractNumId w:val="8"/>
  </w:num>
  <w:num w:numId="21" w16cid:durableId="1744061896">
    <w:abstractNumId w:val="16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5257"/>
    <w:rsid w:val="00175CC8"/>
    <w:rsid w:val="00175D21"/>
    <w:rsid w:val="00176346"/>
    <w:rsid w:val="001873D3"/>
    <w:rsid w:val="0019090C"/>
    <w:rsid w:val="00194E4A"/>
    <w:rsid w:val="001951E3"/>
    <w:rsid w:val="00197732"/>
    <w:rsid w:val="001A1AC1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301AF"/>
    <w:rsid w:val="00336DCA"/>
    <w:rsid w:val="00347737"/>
    <w:rsid w:val="0035008C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0E61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737A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0E7B"/>
    <w:rsid w:val="00673AAF"/>
    <w:rsid w:val="0069230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7503"/>
    <w:rsid w:val="00780DE4"/>
    <w:rsid w:val="00781AA1"/>
    <w:rsid w:val="007845F6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5D5E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40F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5F57"/>
    <w:rsid w:val="00CA10D9"/>
    <w:rsid w:val="00CA2ABE"/>
    <w:rsid w:val="00CA2DBA"/>
    <w:rsid w:val="00CA4E0D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611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DCB"/>
    <w:rsid w:val="00F923AD"/>
    <w:rsid w:val="00F94504"/>
    <w:rsid w:val="00F949F0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2022-11-18T10:17:00Z</cp:lastPrinted>
  <dcterms:created xsi:type="dcterms:W3CDTF">2022-11-19T10:08:00Z</dcterms:created>
  <dcterms:modified xsi:type="dcterms:W3CDTF">2022-11-19T10:08:00Z</dcterms:modified>
</cp:coreProperties>
</file>