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BBF7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4EEAFEE2" w14:textId="77777777" w:rsidR="001276AB" w:rsidRPr="007C2179" w:rsidRDefault="001276AB" w:rsidP="001276AB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>
        <w:rPr>
          <w:noProof w:val="0"/>
        </w:rPr>
        <w:t>17</w:t>
      </w:r>
      <w:r w:rsidRPr="007C2179">
        <w:rPr>
          <w:noProof w:val="0"/>
        </w:rPr>
        <w:t xml:space="preserve"> </w:t>
      </w:r>
      <w:r>
        <w:rPr>
          <w:noProof w:val="0"/>
        </w:rPr>
        <w:t>JUNI</w:t>
      </w:r>
      <w:r w:rsidRPr="007C2179">
        <w:rPr>
          <w:noProof w:val="0"/>
        </w:rPr>
        <w:t xml:space="preserve"> 20</w:t>
      </w:r>
      <w:r>
        <w:rPr>
          <w:noProof w:val="0"/>
        </w:rPr>
        <w:t>20</w:t>
      </w:r>
      <w:r w:rsidRPr="007C2179">
        <w:rPr>
          <w:noProof w:val="0"/>
        </w:rPr>
        <w:t>.</w:t>
      </w:r>
    </w:p>
    <w:p w14:paraId="28410C2E" w14:textId="77777777" w:rsidR="001276AB" w:rsidRDefault="001276AB" w:rsidP="001276AB">
      <w:pPr>
        <w:pBdr>
          <w:bottom w:val="single" w:sz="12" w:space="1" w:color="auto"/>
        </w:pBdr>
        <w:jc w:val="center"/>
      </w:pPr>
      <w:r w:rsidRPr="007C2179">
        <w:t>VERSLAG VZW</w:t>
      </w:r>
      <w:r>
        <w:t xml:space="preserve"> 20</w:t>
      </w:r>
      <w:r w:rsidRPr="007C2179">
        <w:t>/</w:t>
      </w:r>
      <w:r>
        <w:t>05</w:t>
      </w:r>
    </w:p>
    <w:p w14:paraId="627CFFA6" w14:textId="77777777" w:rsidR="001276AB" w:rsidRDefault="001276AB" w:rsidP="001276AB">
      <w:pPr>
        <w:ind w:left="2552" w:hanging="2552"/>
      </w:pPr>
      <w:r w:rsidRPr="007C2179">
        <w:rPr>
          <w:b/>
        </w:rPr>
        <w:t>AANWEZIG</w:t>
      </w:r>
      <w:r>
        <w:rPr>
          <w:b/>
        </w:rPr>
        <w:t xml:space="preserve">                    </w:t>
      </w:r>
      <w:r w:rsidRPr="007C2179">
        <w:rPr>
          <w:b/>
        </w:rPr>
        <w:t>:</w:t>
      </w:r>
      <w:r>
        <w:rPr>
          <w:b/>
        </w:rPr>
        <w:tab/>
      </w:r>
      <w:r w:rsidRPr="007C2179">
        <w:t xml:space="preserve">Joris Van </w:t>
      </w:r>
      <w:proofErr w:type="spellStart"/>
      <w:r w:rsidRPr="007C2179">
        <w:t>Genechten</w:t>
      </w:r>
      <w:proofErr w:type="spellEnd"/>
      <w:r w:rsidRPr="007C2179">
        <w:t xml:space="preserve">, </w:t>
      </w:r>
      <w:r>
        <w:t xml:space="preserve">Gaston </w:t>
      </w:r>
      <w:proofErr w:type="spellStart"/>
      <w:r>
        <w:t>Verwimp</w:t>
      </w:r>
      <w:proofErr w:type="spellEnd"/>
      <w:r>
        <w:t>,</w:t>
      </w:r>
      <w:r w:rsidRPr="00876949">
        <w:t xml:space="preserve"> </w:t>
      </w:r>
      <w:r w:rsidRPr="007C2179">
        <w:t xml:space="preserve">Ferdinand Aerts, Kurt </w:t>
      </w:r>
      <w:r>
        <w:t>Lemmens,</w:t>
      </w:r>
    </w:p>
    <w:p w14:paraId="70687352" w14:textId="77777777" w:rsidR="001276AB" w:rsidRPr="007C2179" w:rsidRDefault="001276AB" w:rsidP="001276AB">
      <w:pPr>
        <w:ind w:left="2552" w:hanging="2552"/>
      </w:pPr>
      <w:r>
        <w:rPr>
          <w:b/>
        </w:rPr>
        <w:tab/>
        <w:t xml:space="preserve">     </w:t>
      </w:r>
      <w:r w:rsidRPr="007C2179">
        <w:t>Stef Vercammen,</w:t>
      </w:r>
      <w:r>
        <w:t xml:space="preserve"> Stefaan Van den Broeck.</w:t>
      </w:r>
    </w:p>
    <w:p w14:paraId="721CFFD4" w14:textId="77777777" w:rsidR="001276AB" w:rsidRPr="007C2179" w:rsidRDefault="001276AB" w:rsidP="001276AB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Pr="007C2179">
        <w:rPr>
          <w:b/>
        </w:rPr>
        <w:tab/>
      </w:r>
      <w:r w:rsidRPr="007C2179">
        <w:rPr>
          <w:b/>
        </w:rPr>
        <w:tab/>
      </w:r>
      <w:r w:rsidRPr="007C2179">
        <w:rPr>
          <w:b/>
        </w:rPr>
        <w:tab/>
      </w:r>
    </w:p>
    <w:p w14:paraId="5D8F6FB6" w14:textId="77777777" w:rsidR="001276AB" w:rsidRDefault="001276AB" w:rsidP="001276AB">
      <w:pPr>
        <w:rPr>
          <w:b/>
          <w:sz w:val="16"/>
          <w:szCs w:val="16"/>
        </w:rPr>
      </w:pPr>
      <w:r w:rsidRPr="00ED0992">
        <w:rPr>
          <w:b/>
        </w:rPr>
        <w:t>AFWEZIG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Pr="007C2179">
        <w:t xml:space="preserve">Daniël </w:t>
      </w:r>
      <w:proofErr w:type="spellStart"/>
      <w:r w:rsidRPr="007C2179">
        <w:t>Goovaerts</w:t>
      </w:r>
      <w:proofErr w:type="spellEnd"/>
      <w:r>
        <w:t>.</w:t>
      </w:r>
    </w:p>
    <w:p w14:paraId="62BD7128" w14:textId="77777777" w:rsidR="001276AB" w:rsidRPr="00ED0992" w:rsidRDefault="001276AB" w:rsidP="001276AB">
      <w:pPr>
        <w:rPr>
          <w:b/>
        </w:rPr>
      </w:pPr>
      <w:r>
        <w:rPr>
          <w:b/>
        </w:rPr>
        <w:tab/>
      </w:r>
    </w:p>
    <w:p w14:paraId="18AAF5C8" w14:textId="77777777" w:rsidR="001276AB" w:rsidRPr="007C2179" w:rsidRDefault="001276AB" w:rsidP="001276AB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14:paraId="71A3C2DC" w14:textId="77777777" w:rsidR="001276AB" w:rsidRPr="007C2179" w:rsidRDefault="001276AB" w:rsidP="001276AB">
      <w:pPr>
        <w:pBdr>
          <w:bottom w:val="single" w:sz="6" w:space="0" w:color="auto"/>
        </w:pBdr>
      </w:pPr>
      <w:r w:rsidRPr="007C2179">
        <w:t>Aanvang van de vergadering</w:t>
      </w:r>
      <w:r>
        <w:t xml:space="preserve">  19.30 </w:t>
      </w:r>
      <w:r w:rsidRPr="007C2179">
        <w:t>uur</w:t>
      </w:r>
      <w:r>
        <w:t xml:space="preserve"> </w:t>
      </w:r>
      <w:r w:rsidRPr="007C2179">
        <w:t xml:space="preserve">; einde van de vergadering </w:t>
      </w:r>
      <w:r>
        <w:t xml:space="preserve"> 21.30 </w:t>
      </w:r>
      <w:r w:rsidRPr="007C2179">
        <w:t>uur</w:t>
      </w:r>
      <w:r>
        <w:t>.</w:t>
      </w:r>
    </w:p>
    <w:p w14:paraId="32775D85" w14:textId="77777777" w:rsidR="001276AB" w:rsidRPr="00CD26BF" w:rsidRDefault="001276AB" w:rsidP="001276AB">
      <w:pPr>
        <w:rPr>
          <w:sz w:val="16"/>
          <w:szCs w:val="16"/>
        </w:rPr>
      </w:pPr>
    </w:p>
    <w:p w14:paraId="284B8ADD" w14:textId="77777777" w:rsidR="001276AB" w:rsidRDefault="001276AB" w:rsidP="001276AB">
      <w:r>
        <w:t xml:space="preserve">Het verslag vzw 20/04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751B0810" w14:textId="77777777" w:rsidR="001276AB" w:rsidRDefault="001276AB" w:rsidP="001276AB">
      <w:r w:rsidRPr="007C2179">
        <w:t>Het verslag vzw</w:t>
      </w:r>
      <w:r>
        <w:t xml:space="preserve"> 20</w:t>
      </w:r>
      <w:r w:rsidRPr="007C2179">
        <w:t>/</w:t>
      </w:r>
      <w:r>
        <w:t>04</w:t>
      </w:r>
      <w:r w:rsidRPr="007C2179">
        <w:t xml:space="preserve"> krijgt de volgnummers AZ3</w:t>
      </w:r>
      <w:r>
        <w:t>66</w:t>
      </w:r>
      <w:r w:rsidRPr="007C2179">
        <w:t>, AZ3</w:t>
      </w:r>
      <w:r>
        <w:t>67.</w:t>
      </w:r>
    </w:p>
    <w:p w14:paraId="29114E77" w14:textId="77777777" w:rsidR="001276AB" w:rsidRPr="007C2179" w:rsidRDefault="001276AB" w:rsidP="001276AB"/>
    <w:p w14:paraId="17FC006D" w14:textId="77777777" w:rsidR="001276AB" w:rsidRDefault="001276AB" w:rsidP="001276AB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39A91D3B" w14:textId="77777777" w:rsidR="001276AB" w:rsidRDefault="001276AB" w:rsidP="001276AB">
      <w:pPr>
        <w:ind w:firstLine="708"/>
      </w:pPr>
      <w:r w:rsidRPr="000E20BA">
        <w:t>Inkomende :</w:t>
      </w:r>
    </w:p>
    <w:p w14:paraId="27D32CCA" w14:textId="77777777" w:rsidR="001276AB" w:rsidRDefault="001276AB" w:rsidP="001276AB">
      <w:pPr>
        <w:pStyle w:val="Lijstalinea"/>
        <w:ind w:left="1416"/>
      </w:pPr>
      <w:bookmarkStart w:id="0" w:name="_Hlk42606765"/>
      <w:bookmarkStart w:id="1" w:name="_Hlk39834397"/>
      <w:r>
        <w:t>Clubs</w:t>
      </w:r>
      <w:r>
        <w:tab/>
      </w:r>
      <w:r>
        <w:tab/>
      </w:r>
      <w:r>
        <w:tab/>
      </w:r>
      <w:r>
        <w:tab/>
        <w:t>inschrijvingsformulieren seizoen 2020-2021.</w:t>
      </w:r>
    </w:p>
    <w:bookmarkEnd w:id="0"/>
    <w:p w14:paraId="6B69F861" w14:textId="77777777" w:rsidR="001276AB" w:rsidRDefault="001276AB" w:rsidP="001276AB">
      <w:pPr>
        <w:pStyle w:val="Lijstalinea"/>
        <w:ind w:left="1416"/>
      </w:pPr>
      <w:proofErr w:type="spellStart"/>
      <w:r>
        <w:t>Valco</w:t>
      </w:r>
      <w:proofErr w:type="spellEnd"/>
      <w:r>
        <w:t xml:space="preserve"> Soft</w:t>
      </w:r>
      <w:r>
        <w:tab/>
      </w:r>
      <w:r>
        <w:tab/>
      </w:r>
      <w:r>
        <w:tab/>
        <w:t>factuur verlenging abonnement.</w:t>
      </w:r>
    </w:p>
    <w:bookmarkEnd w:id="1"/>
    <w:p w14:paraId="5B6A8784" w14:textId="77777777" w:rsidR="001276AB" w:rsidRDefault="001276AB" w:rsidP="001276AB">
      <w:pPr>
        <w:pStyle w:val="Lijstalinea"/>
        <w:ind w:left="1416"/>
      </w:pPr>
      <w:r>
        <w:t>VSDC vzw</w:t>
      </w:r>
      <w:r>
        <w:tab/>
      </w:r>
      <w:r>
        <w:tab/>
      </w:r>
      <w:r>
        <w:tab/>
      </w:r>
      <w:proofErr w:type="spellStart"/>
      <w:r>
        <w:t>vzw</w:t>
      </w:r>
      <w:proofErr w:type="spellEnd"/>
      <w:r>
        <w:t xml:space="preserve"> review </w:t>
      </w:r>
      <w:proofErr w:type="spellStart"/>
      <w:r>
        <w:t>nr</w:t>
      </w:r>
      <w:proofErr w:type="spellEnd"/>
      <w:r>
        <w:t xml:space="preserve"> 191.</w:t>
      </w:r>
    </w:p>
    <w:p w14:paraId="20DDAA8C" w14:textId="77777777" w:rsidR="001276AB" w:rsidRDefault="001276AB" w:rsidP="001276AB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  <w:t>verslag</w:t>
      </w:r>
      <w:r w:rsidRPr="00903C41">
        <w:t xml:space="preserve"> </w:t>
      </w:r>
      <w:r>
        <w:t>vergadering juni 2020.</w:t>
      </w:r>
    </w:p>
    <w:p w14:paraId="72E47D4C" w14:textId="77777777" w:rsidR="001276AB" w:rsidRPr="006938A2" w:rsidRDefault="001276AB" w:rsidP="001276AB">
      <w:pPr>
        <w:ind w:firstLine="708"/>
      </w:pPr>
      <w:r w:rsidRPr="006938A2">
        <w:t>Uitgaande :</w:t>
      </w:r>
    </w:p>
    <w:p w14:paraId="42A7AE8A" w14:textId="77777777" w:rsidR="001276AB" w:rsidRPr="007C2179" w:rsidRDefault="001276AB" w:rsidP="001276AB">
      <w:pPr>
        <w:pStyle w:val="Lijstalinea"/>
        <w:ind w:left="1416"/>
      </w:pPr>
      <w:bookmarkStart w:id="2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>
        <w:t xml:space="preserve"> mei 2020.</w:t>
      </w:r>
    </w:p>
    <w:bookmarkEnd w:id="2"/>
    <w:p w14:paraId="35DFCD8F" w14:textId="77777777" w:rsidR="001276AB" w:rsidRPr="007C2179" w:rsidRDefault="001276AB" w:rsidP="001276AB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>
        <w:t xml:space="preserve"> mei 2020.</w:t>
      </w:r>
    </w:p>
    <w:p w14:paraId="65DDB03A" w14:textId="77777777" w:rsidR="001276AB" w:rsidRDefault="001276AB" w:rsidP="001276AB">
      <w:pPr>
        <w:pStyle w:val="Lijstalinea"/>
        <w:ind w:left="1416"/>
      </w:pPr>
      <w:bookmarkStart w:id="3" w:name="_Hlk43363067"/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  <w:t>voorlopig verslag</w:t>
      </w:r>
      <w:r w:rsidRPr="00903C41">
        <w:t xml:space="preserve"> </w:t>
      </w:r>
      <w:r>
        <w:t>mei 2020.</w:t>
      </w:r>
    </w:p>
    <w:bookmarkEnd w:id="3"/>
    <w:p w14:paraId="04BE93A4" w14:textId="77777777" w:rsidR="001276AB" w:rsidRDefault="001276AB" w:rsidP="001276AB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  <w:t>voorlopig verslag</w:t>
      </w:r>
      <w:r w:rsidRPr="00903C41">
        <w:t xml:space="preserve"> </w:t>
      </w:r>
      <w:r>
        <w:t>mei 2020.</w:t>
      </w:r>
    </w:p>
    <w:p w14:paraId="1E32A3A4" w14:textId="77777777" w:rsidR="001276AB" w:rsidRDefault="001276AB" w:rsidP="001276AB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uitnodiging vergadering RvB juni</w:t>
      </w:r>
      <w:r w:rsidRPr="007C2179">
        <w:t xml:space="preserve"> 20</w:t>
      </w:r>
      <w:r>
        <w:t>20</w:t>
      </w:r>
    </w:p>
    <w:p w14:paraId="17BC92BD" w14:textId="77777777" w:rsidR="001276AB" w:rsidRPr="00433D02" w:rsidRDefault="001276AB" w:rsidP="001276AB">
      <w:pPr>
        <w:rPr>
          <w:b/>
        </w:rPr>
      </w:pPr>
    </w:p>
    <w:p w14:paraId="38560D11" w14:textId="77777777" w:rsidR="001276AB" w:rsidRPr="00E01E76" w:rsidRDefault="001276AB" w:rsidP="001276AB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14:paraId="584005B0" w14:textId="77777777" w:rsidR="001276AB" w:rsidRDefault="001276AB" w:rsidP="001276AB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14:paraId="2B2719D7" w14:textId="77777777" w:rsidR="001276AB" w:rsidRDefault="001276AB" w:rsidP="001276AB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spelersbijdrage seizoen 2020-2021.</w:t>
      </w:r>
    </w:p>
    <w:p w14:paraId="16170BF9" w14:textId="77777777" w:rsidR="001276AB" w:rsidRDefault="001276AB" w:rsidP="001276AB">
      <w:pPr>
        <w:pStyle w:val="Lijstalinea"/>
        <w:ind w:left="1416"/>
      </w:pPr>
      <w:r>
        <w:t>OKS</w:t>
      </w:r>
      <w:r>
        <w:tab/>
      </w:r>
      <w:r>
        <w:tab/>
      </w:r>
      <w:r>
        <w:tab/>
      </w:r>
      <w:r>
        <w:tab/>
        <w:t xml:space="preserve">D4 </w:t>
      </w:r>
      <w:proofErr w:type="spellStart"/>
      <w:r>
        <w:t>Vanaeken</w:t>
      </w:r>
      <w:proofErr w:type="spellEnd"/>
      <w:r>
        <w:t xml:space="preserve"> Etienne</w:t>
      </w:r>
    </w:p>
    <w:p w14:paraId="0D331226" w14:textId="77777777" w:rsidR="001276AB" w:rsidRDefault="001276AB" w:rsidP="001276AB">
      <w:pPr>
        <w:pStyle w:val="Lijstalinea"/>
        <w:ind w:left="1416"/>
      </w:pPr>
      <w:r>
        <w:t>VER</w:t>
      </w:r>
      <w:r>
        <w:tab/>
      </w:r>
      <w:r>
        <w:tab/>
      </w:r>
      <w:r>
        <w:tab/>
      </w:r>
      <w:r>
        <w:tab/>
        <w:t>D4 Mattheus-</w:t>
      </w:r>
      <w:proofErr w:type="spellStart"/>
      <w:r>
        <w:t>Dioos</w:t>
      </w:r>
      <w:proofErr w:type="spellEnd"/>
      <w:r>
        <w:t xml:space="preserve"> Marc</w:t>
      </w:r>
    </w:p>
    <w:p w14:paraId="7B4BE23D" w14:textId="77777777" w:rsidR="001276AB" w:rsidRPr="007C2179" w:rsidRDefault="001276AB" w:rsidP="001276AB">
      <w:pPr>
        <w:ind w:firstLine="708"/>
      </w:pPr>
      <w:r>
        <w:t xml:space="preserve">Uitgaven </w:t>
      </w:r>
      <w:r w:rsidRPr="007C2179">
        <w:t>:</w:t>
      </w:r>
    </w:p>
    <w:p w14:paraId="29334555" w14:textId="77777777" w:rsidR="001276AB" w:rsidRDefault="001276AB" w:rsidP="001276AB">
      <w:pPr>
        <w:ind w:left="708" w:firstLine="708"/>
      </w:pPr>
      <w:r>
        <w:t>Secretaris</w:t>
      </w:r>
      <w:r>
        <w:tab/>
      </w:r>
      <w:r>
        <w:tab/>
      </w:r>
      <w:r>
        <w:tab/>
      </w:r>
      <w:r w:rsidRPr="007C2179">
        <w:t xml:space="preserve">drank vergadering </w:t>
      </w:r>
      <w:r>
        <w:t>20-05-20.</w:t>
      </w:r>
    </w:p>
    <w:p w14:paraId="2EF79B6E" w14:textId="77777777" w:rsidR="001276AB" w:rsidRDefault="001276AB" w:rsidP="001276AB">
      <w:pPr>
        <w:rPr>
          <w:b/>
        </w:rPr>
      </w:pPr>
    </w:p>
    <w:p w14:paraId="6C12A4B9" w14:textId="77777777" w:rsidR="001276AB" w:rsidRDefault="001276AB" w:rsidP="001276AB">
      <w:pPr>
        <w:rPr>
          <w:b/>
        </w:rPr>
      </w:pPr>
      <w:r>
        <w:rPr>
          <w:b/>
        </w:rPr>
        <w:t>Competitie 2020-2021.</w:t>
      </w:r>
    </w:p>
    <w:p w14:paraId="22463E47" w14:textId="77777777" w:rsidR="001276AB" w:rsidRDefault="001276AB" w:rsidP="001276AB">
      <w:pPr>
        <w:rPr>
          <w:bCs/>
        </w:rPr>
      </w:pPr>
      <w:r>
        <w:rPr>
          <w:bCs/>
        </w:rPr>
        <w:t>Inschrijvingen :</w:t>
      </w:r>
      <w:r>
        <w:rPr>
          <w:bCs/>
        </w:rPr>
        <w:tab/>
      </w:r>
      <w:bookmarkStart w:id="4" w:name="_Hlk43370589"/>
      <w:r>
        <w:rPr>
          <w:bCs/>
        </w:rPr>
        <w:t xml:space="preserve">- Vrijdag </w:t>
      </w:r>
      <w:r>
        <w:rPr>
          <w:bCs/>
        </w:rPr>
        <w:tab/>
        <w:t xml:space="preserve">: 34 ploegen : </w:t>
      </w:r>
      <w:bookmarkEnd w:id="4"/>
      <w:r>
        <w:rPr>
          <w:bCs/>
        </w:rPr>
        <w:t>1 reeks van 12 - 2 reeksen van 11.</w:t>
      </w:r>
    </w:p>
    <w:p w14:paraId="7BCFE103" w14:textId="77777777" w:rsidR="001276AB" w:rsidRDefault="001276AB" w:rsidP="001276A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Zaterdag </w:t>
      </w:r>
      <w:r>
        <w:rPr>
          <w:bCs/>
        </w:rPr>
        <w:tab/>
        <w:t>: 34 ploegen : 1 reeks van 12 - 2 reeksen van 11.</w:t>
      </w:r>
    </w:p>
    <w:p w14:paraId="70F82B45" w14:textId="77777777" w:rsidR="001276AB" w:rsidRDefault="001276AB" w:rsidP="001276AB">
      <w:pPr>
        <w:rPr>
          <w:bCs/>
        </w:rPr>
      </w:pPr>
      <w:bookmarkStart w:id="5" w:name="_Hlk43371199"/>
      <w:r>
        <w:rPr>
          <w:bCs/>
        </w:rPr>
        <w:t xml:space="preserve">Reeksindeling vrijdag : </w:t>
      </w:r>
      <w:r>
        <w:rPr>
          <w:bCs/>
        </w:rPr>
        <w:tab/>
      </w:r>
    </w:p>
    <w:bookmarkEnd w:id="5"/>
    <w:p w14:paraId="7BA0E794" w14:textId="77777777" w:rsidR="001276AB" w:rsidRDefault="001276AB" w:rsidP="001276AB">
      <w:pPr>
        <w:rPr>
          <w:bCs/>
        </w:rPr>
      </w:pPr>
      <w:r>
        <w:rPr>
          <w:bCs/>
        </w:rPr>
        <w:tab/>
        <w:t xml:space="preserve">    Ere </w:t>
      </w:r>
      <w:r>
        <w:rPr>
          <w:bCs/>
        </w:rPr>
        <w:tab/>
        <w:t>: BABB1/BABB2/BABB3/BOS1/BRO1/OKS1/GER1/LIM1/LIM2/PRB/TOR1/TOR2.</w:t>
      </w:r>
    </w:p>
    <w:p w14:paraId="66E12029" w14:textId="77777777" w:rsidR="001276AB" w:rsidRDefault="001276AB" w:rsidP="001276AB">
      <w:pPr>
        <w:rPr>
          <w:bCs/>
        </w:rPr>
      </w:pPr>
      <w:r>
        <w:rPr>
          <w:bCs/>
        </w:rPr>
        <w:tab/>
        <w:t>Eerste  : BOS2/</w:t>
      </w:r>
      <w:r w:rsidRPr="00DD15F4">
        <w:rPr>
          <w:bCs/>
        </w:rPr>
        <w:t xml:space="preserve"> </w:t>
      </w:r>
      <w:r>
        <w:rPr>
          <w:bCs/>
        </w:rPr>
        <w:t>BRO2/DKE1/MAX/OKS2/GER2/KRO/LIM3/RP./SPG1/TIT1.</w:t>
      </w:r>
    </w:p>
    <w:p w14:paraId="659BA76C" w14:textId="77777777" w:rsidR="001276AB" w:rsidRDefault="001276AB" w:rsidP="001276AB">
      <w:pPr>
        <w:rPr>
          <w:bCs/>
        </w:rPr>
      </w:pPr>
      <w:r>
        <w:rPr>
          <w:bCs/>
        </w:rPr>
        <w:t xml:space="preserve">         Tweede </w:t>
      </w:r>
      <w:r>
        <w:rPr>
          <w:bCs/>
        </w:rPr>
        <w:tab/>
        <w:t>: CAR/DBI/DKE2/GER3/LIM4/SPG2/TIT2/TOR3/TOR4/VER1/VER2.</w:t>
      </w:r>
    </w:p>
    <w:p w14:paraId="1F72D4F8" w14:textId="77777777" w:rsidR="001276AB" w:rsidRDefault="001276AB" w:rsidP="001276AB">
      <w:pPr>
        <w:rPr>
          <w:bCs/>
        </w:rPr>
      </w:pPr>
      <w:r>
        <w:rPr>
          <w:bCs/>
        </w:rPr>
        <w:t xml:space="preserve">Reeksindeling zaterdag : </w:t>
      </w:r>
      <w:r>
        <w:rPr>
          <w:bCs/>
        </w:rPr>
        <w:tab/>
      </w:r>
    </w:p>
    <w:p w14:paraId="1360F5CE" w14:textId="77777777" w:rsidR="001276AB" w:rsidRDefault="001276AB" w:rsidP="001276AB">
      <w:pPr>
        <w:rPr>
          <w:bCs/>
        </w:rPr>
      </w:pPr>
      <w:r>
        <w:rPr>
          <w:bCs/>
        </w:rPr>
        <w:tab/>
        <w:t xml:space="preserve">    Ere </w:t>
      </w:r>
      <w:r>
        <w:rPr>
          <w:bCs/>
        </w:rPr>
        <w:tab/>
        <w:t>: BABB1/BOS1/BOS2/BRO1/BRO2/KLV/GER1/HOL/KAT1/LIM1/LIM2/TOR1.</w:t>
      </w:r>
    </w:p>
    <w:p w14:paraId="09C28CCC" w14:textId="77777777" w:rsidR="001276AB" w:rsidRDefault="001276AB" w:rsidP="001276AB">
      <w:pPr>
        <w:rPr>
          <w:bCs/>
        </w:rPr>
      </w:pPr>
      <w:r>
        <w:rPr>
          <w:bCs/>
        </w:rPr>
        <w:tab/>
        <w:t>Eerste  : BABB2/BOS3/CAR1/CAR2/DBI/DAR1/GER2/LIM3/RP.1/RP.2/TOR2.</w:t>
      </w:r>
    </w:p>
    <w:p w14:paraId="07A020FD" w14:textId="77777777" w:rsidR="001276AB" w:rsidRDefault="001276AB" w:rsidP="001276AB">
      <w:pPr>
        <w:rPr>
          <w:bCs/>
        </w:rPr>
      </w:pPr>
      <w:r>
        <w:rPr>
          <w:bCs/>
        </w:rPr>
        <w:t xml:space="preserve">         Tweede </w:t>
      </w:r>
      <w:r>
        <w:rPr>
          <w:bCs/>
        </w:rPr>
        <w:tab/>
        <w:t>: DAR2/GER3/KAT2/LIM4/POR1/POR2/RP.3/TIT1/TIT2/VER1/VER2.</w:t>
      </w:r>
    </w:p>
    <w:p w14:paraId="251E4A33" w14:textId="77777777" w:rsidR="001276AB" w:rsidRPr="003E19FC" w:rsidRDefault="001276AB" w:rsidP="001276AB">
      <w:pPr>
        <w:rPr>
          <w:bCs/>
        </w:rPr>
      </w:pPr>
    </w:p>
    <w:p w14:paraId="16115A86" w14:textId="77777777" w:rsidR="001276AB" w:rsidRDefault="001276AB" w:rsidP="001276AB">
      <w:pPr>
        <w:rPr>
          <w:b/>
        </w:rPr>
      </w:pPr>
    </w:p>
    <w:p w14:paraId="32CA91E9" w14:textId="77777777" w:rsidR="001276AB" w:rsidRDefault="001276AB" w:rsidP="001276AB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20</w:t>
      </w:r>
      <w:r w:rsidRPr="007C2179">
        <w:t>/</w:t>
      </w:r>
      <w:r>
        <w:t>05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RvB</w:t>
      </w:r>
      <w:r w:rsidRPr="007C2179">
        <w:t xml:space="preserve"> </w:t>
      </w:r>
      <w:r>
        <w:t>17-jun-</w:t>
      </w:r>
      <w:r w:rsidRPr="007C2179">
        <w:t>20</w:t>
      </w:r>
      <w:r>
        <w:t>20</w:t>
      </w:r>
      <w:r w:rsidRPr="007C2179">
        <w:t>.</w:t>
      </w:r>
    </w:p>
    <w:p w14:paraId="204C5936" w14:textId="77777777" w:rsidR="001276AB" w:rsidRDefault="001276AB" w:rsidP="001276AB">
      <w:pPr>
        <w:rPr>
          <w:b/>
        </w:rPr>
      </w:pPr>
    </w:p>
    <w:p w14:paraId="2C071D9F" w14:textId="77777777" w:rsidR="001276AB" w:rsidRDefault="001276AB" w:rsidP="001276AB">
      <w:pPr>
        <w:rPr>
          <w:b/>
          <w:bCs/>
          <w:sz w:val="22"/>
          <w:szCs w:val="22"/>
        </w:rPr>
      </w:pPr>
      <w:r>
        <w:rPr>
          <w:b/>
          <w:bCs/>
        </w:rPr>
        <w:t>Beker 2020-2021.</w:t>
      </w:r>
    </w:p>
    <w:p w14:paraId="28082EA9" w14:textId="77777777" w:rsidR="001276AB" w:rsidRDefault="001276AB" w:rsidP="001276AB">
      <w:r>
        <w:t>Volgend seizoen worden er 2 bekercompetities ingericht op zondag :</w:t>
      </w:r>
    </w:p>
    <w:p w14:paraId="5CF2D153" w14:textId="77777777" w:rsidR="001276AB" w:rsidRDefault="001276AB" w:rsidP="001276AB">
      <w:pPr>
        <w:numPr>
          <w:ilvl w:val="0"/>
          <w:numId w:val="8"/>
        </w:numPr>
        <w:contextualSpacing/>
      </w:pPr>
      <w:r>
        <w:t>Verbondsbeker</w:t>
      </w:r>
    </w:p>
    <w:p w14:paraId="6A554560" w14:textId="77777777" w:rsidR="001276AB" w:rsidRPr="001960CD" w:rsidRDefault="001276AB" w:rsidP="001276AB">
      <w:pPr>
        <w:pStyle w:val="Lijstalinea"/>
        <w:numPr>
          <w:ilvl w:val="0"/>
          <w:numId w:val="8"/>
        </w:numPr>
      </w:pPr>
      <w:r>
        <w:t xml:space="preserve">Toekomstbeker </w:t>
      </w:r>
    </w:p>
    <w:p w14:paraId="6453671D" w14:textId="77777777" w:rsidR="001276AB" w:rsidRDefault="001276AB" w:rsidP="001276AB">
      <w:r>
        <w:t>Ploegen uit erereeks vrijdag of zaterdag kunnen enkel inschrijven in de verbondsbeker.</w:t>
      </w:r>
    </w:p>
    <w:p w14:paraId="6EA7AB4F" w14:textId="77777777" w:rsidR="001276AB" w:rsidRDefault="001276AB" w:rsidP="001276AB">
      <w:r>
        <w:t>Ploegen uit 1</w:t>
      </w:r>
      <w:r>
        <w:rPr>
          <w:vertAlign w:val="superscript"/>
        </w:rPr>
        <w:t>ste</w:t>
      </w:r>
      <w:r>
        <w:t xml:space="preserve"> en 2</w:t>
      </w:r>
      <w:r>
        <w:rPr>
          <w:vertAlign w:val="superscript"/>
        </w:rPr>
        <w:t>de</w:t>
      </w:r>
      <w:r>
        <w:t xml:space="preserve"> reeks vrijdag of zaterdag kunnen inschrijven voor de toekomstbeker of verbondsbeker.</w:t>
      </w:r>
    </w:p>
    <w:p w14:paraId="3163E57E" w14:textId="77777777" w:rsidR="001276AB" w:rsidRDefault="001276AB" w:rsidP="001276AB">
      <w:r>
        <w:t>Er zal gespeeld worden met rechtstreekse uitschakeling na elke ronde (heen en terug) tem de halve finales.</w:t>
      </w:r>
    </w:p>
    <w:p w14:paraId="6067ECE9" w14:textId="77777777" w:rsidR="001276AB" w:rsidRDefault="001276AB" w:rsidP="001276AB">
      <w:r>
        <w:t>De finales gaan door tijdens de verbondskampioenschappen van 2021.</w:t>
      </w:r>
    </w:p>
    <w:p w14:paraId="0DF89431" w14:textId="77777777" w:rsidR="001276AB" w:rsidRDefault="001276AB" w:rsidP="001276AB">
      <w:r>
        <w:t xml:space="preserve">Een bekerploeg, bestaande uit minimaal 6 en maximaal 10 spelers, moet worden doorgegeven bij inschrijving.  </w:t>
      </w:r>
    </w:p>
    <w:p w14:paraId="1459E4B6" w14:textId="77777777" w:rsidR="001276AB" w:rsidRDefault="001276AB" w:rsidP="001276AB">
      <w:r>
        <w:t xml:space="preserve">Dit zijn de enige spelers die voor deze ploeg mogen spelen.  </w:t>
      </w:r>
    </w:p>
    <w:p w14:paraId="57A7C37A" w14:textId="77777777" w:rsidR="001276AB" w:rsidRDefault="001276AB" w:rsidP="001276AB">
      <w:r>
        <w:t>Een speler kan slecht in 1 bekerploeg worden opgegeven.</w:t>
      </w:r>
    </w:p>
    <w:p w14:paraId="5A030359" w14:textId="77777777" w:rsidR="001276AB" w:rsidRDefault="001276AB" w:rsidP="001276AB">
      <w:r>
        <w:t>Het aantal speeldagen wordt bepaalt naargelang het aantal inschrijvingen.</w:t>
      </w:r>
    </w:p>
    <w:p w14:paraId="40A459FA" w14:textId="77777777" w:rsidR="001276AB" w:rsidRDefault="001276AB" w:rsidP="001276AB">
      <w:r>
        <w:t>Het inschrijvingsformulier hiervoor word aan de clubs bezorgd na volgende vergadering van de RvB.</w:t>
      </w:r>
    </w:p>
    <w:p w14:paraId="7C1CB431" w14:textId="77777777" w:rsidR="001276AB" w:rsidRPr="005B5E42" w:rsidRDefault="001276AB" w:rsidP="001276AB">
      <w:pPr>
        <w:rPr>
          <w:bCs/>
        </w:rPr>
      </w:pPr>
    </w:p>
    <w:p w14:paraId="7439BCF9" w14:textId="77777777" w:rsidR="001276AB" w:rsidRPr="009A243E" w:rsidRDefault="001276AB" w:rsidP="001276AB">
      <w:pPr>
        <w:rPr>
          <w:b/>
        </w:rPr>
      </w:pPr>
      <w:r w:rsidRPr="009A243E">
        <w:rPr>
          <w:b/>
        </w:rPr>
        <w:t>Volgende vergadering raad van bestuur.</w:t>
      </w:r>
    </w:p>
    <w:p w14:paraId="6613A25A" w14:textId="77777777" w:rsidR="001276AB" w:rsidRDefault="001276AB" w:rsidP="001276AB"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08-jul-</w:t>
      </w:r>
      <w:r w:rsidRPr="007C2179">
        <w:t>20</w:t>
      </w:r>
      <w:r>
        <w:t>20</w:t>
      </w:r>
      <w:r w:rsidRPr="007C2179">
        <w:t xml:space="preserve"> om 19.30 uur </w:t>
      </w:r>
    </w:p>
    <w:p w14:paraId="1A484751" w14:textId="77777777" w:rsidR="001276AB" w:rsidRDefault="001276AB" w:rsidP="001276AB">
      <w:r w:rsidRPr="007C2179">
        <w:t xml:space="preserve">in de vergaderzaal van café </w:t>
      </w:r>
      <w:r>
        <w:t>‘t Centrum</w:t>
      </w:r>
      <w:r w:rsidRPr="007C2179">
        <w:t xml:space="preserve"> te Westerlo.</w:t>
      </w:r>
    </w:p>
    <w:p w14:paraId="7B0E012E" w14:textId="2D6ACDB9" w:rsidR="00FC09E5" w:rsidRDefault="00FC09E5" w:rsidP="0035008C">
      <w:pPr>
        <w:rPr>
          <w:b/>
        </w:rPr>
      </w:pPr>
    </w:p>
    <w:p w14:paraId="7562F364" w14:textId="70204494" w:rsidR="001276AB" w:rsidRDefault="001276AB" w:rsidP="0035008C">
      <w:pPr>
        <w:rPr>
          <w:b/>
        </w:rPr>
      </w:pPr>
    </w:p>
    <w:p w14:paraId="20F3C858" w14:textId="77777777" w:rsidR="001276AB" w:rsidRPr="007C2179" w:rsidRDefault="001276AB" w:rsidP="0035008C">
      <w:pPr>
        <w:rPr>
          <w:b/>
        </w:rPr>
      </w:pPr>
    </w:p>
    <w:p w14:paraId="63504B94" w14:textId="77777777"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14:paraId="1A704F00" w14:textId="77777777"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61936B7F" w14:textId="77777777"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6F8FBF53" w14:textId="77777777" w:rsidR="00F923AD" w:rsidRPr="007C2179" w:rsidRDefault="00F923AD" w:rsidP="00487D63">
      <w:pPr>
        <w:rPr>
          <w:b/>
          <w:bCs/>
          <w:color w:val="000000"/>
        </w:rPr>
      </w:pPr>
    </w:p>
    <w:p w14:paraId="78ABCB56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71A48991" w14:textId="77777777"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503E6C19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05C5CEA2" w14:textId="77777777" w:rsidR="00C81626" w:rsidRDefault="00C81626" w:rsidP="00C81626">
      <w:pPr>
        <w:pStyle w:val="Default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12A0" w14:textId="77777777" w:rsidR="00176128" w:rsidRDefault="00176128">
      <w:r>
        <w:separator/>
      </w:r>
    </w:p>
  </w:endnote>
  <w:endnote w:type="continuationSeparator" w:id="0">
    <w:p w14:paraId="74B34248" w14:textId="77777777" w:rsidR="00176128" w:rsidRDefault="001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9068A" w14:textId="77777777" w:rsidR="00072D49" w:rsidRDefault="00697A9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00CC137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11314DFB" w14:textId="77777777" w:rsidR="00072D49" w:rsidRDefault="0017612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94FE1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1363E" w14:textId="77777777" w:rsidR="00176128" w:rsidRDefault="00176128">
      <w:r>
        <w:separator/>
      </w:r>
    </w:p>
  </w:footnote>
  <w:footnote w:type="continuationSeparator" w:id="0">
    <w:p w14:paraId="20CCC790" w14:textId="77777777" w:rsidR="00176128" w:rsidRDefault="0017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7BA0" w14:textId="77777777" w:rsidR="00072D49" w:rsidRDefault="00176128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7092F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509BD6A5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54966557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16346944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73B71BC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52B0DB4F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65DA4D06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02C9CB88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291C68C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7D7AADCB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7A35F" w14:textId="6D1B19A7" w:rsidR="00072D49" w:rsidRDefault="00072D49" w:rsidP="00742BB6">
    <w:pPr>
      <w:pStyle w:val="Koptekst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5864FD6" wp14:editId="0CB17AB2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GOLFBILJART ZUIDERKEMPEN - AARSCHOT  vzw</w:t>
    </w:r>
  </w:p>
  <w:p w14:paraId="358334B3" w14:textId="2E26F75E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</w:t>
    </w:r>
    <w:r w:rsidR="00EA0D01">
      <w:rPr>
        <w:b/>
        <w:bCs/>
      </w:rPr>
      <w:t>Vlaams Gewest</w:t>
    </w:r>
    <w:r>
      <w:rPr>
        <w:b/>
        <w:bCs/>
      </w:rPr>
      <w:t xml:space="preserve"> : RP</w:t>
    </w:r>
    <w:r w:rsidR="00EA0D01">
      <w:rPr>
        <w:b/>
        <w:bCs/>
      </w:rPr>
      <w:t>R  Antwerpen  -  Afd. Mechelen</w:t>
    </w:r>
  </w:p>
  <w:p w14:paraId="058991EB" w14:textId="576E74BB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(BTW) Ondernemingsnummer : (BE) 0 447 360 436</w:t>
    </w:r>
  </w:p>
  <w:p w14:paraId="09AFA483" w14:textId="64ECA30C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</w:t>
    </w:r>
    <w:r>
      <w:rPr>
        <w:b/>
        <w:bCs/>
        <w:szCs w:val="20"/>
        <w:lang w:val="nl-BE"/>
      </w:rPr>
      <w:t>www.gbzavzw.be</w:t>
    </w:r>
  </w:p>
  <w:p w14:paraId="3246FBA6" w14:textId="1B034849" w:rsidR="00072D49" w:rsidRDefault="00742BB6" w:rsidP="00742BB6">
    <w:pPr>
      <w:pStyle w:val="Koptekst"/>
      <w:rPr>
        <w:b/>
        <w:bCs/>
      </w:rPr>
    </w:pPr>
    <w:r>
      <w:rPr>
        <w:b/>
        <w:bCs/>
        <w:lang w:val="nl-BE"/>
      </w:rPr>
      <w:tab/>
    </w:r>
    <w:r>
      <w:rPr>
        <w:b/>
        <w:bCs/>
        <w:lang w:val="nl-BE"/>
      </w:rPr>
      <w:tab/>
    </w:r>
    <w:r w:rsidR="000C0638">
      <w:rPr>
        <w:b/>
        <w:bCs/>
      </w:rPr>
      <w:t>Telefoon : 015/243 643</w:t>
    </w:r>
    <w:r w:rsidR="00EA0D01">
      <w:rPr>
        <w:b/>
        <w:bCs/>
      </w:rPr>
      <w:t xml:space="preserve">  -  0475 / 59 80 68</w:t>
    </w:r>
  </w:p>
  <w:p w14:paraId="6830E2C6" w14:textId="3E896C98" w:rsidR="00072D49" w:rsidRDefault="00072D49">
    <w:pPr>
      <w:tabs>
        <w:tab w:val="left" w:pos="6315"/>
      </w:tabs>
    </w:pPr>
    <w:r>
      <w:t xml:space="preserve">  Maatschappelijke zetel / Secretariaat : </w:t>
    </w:r>
    <w:r>
      <w:rPr>
        <w:noProof/>
        <w:sz w:val="20"/>
      </w:rPr>
      <w:t xml:space="preserve"> </w:t>
    </w:r>
    <w:r w:rsidRPr="00EA0D01">
      <w:rPr>
        <w:noProof/>
      </w:rPr>
      <w:t>Schrieksesteenweg 9</w:t>
    </w:r>
    <w:r>
      <w:t>,</w:t>
    </w:r>
    <w:r w:rsidR="00EA0D01">
      <w:t xml:space="preserve"> 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14:paraId="3678AD1B" w14:textId="548B2138" w:rsidR="00072D49" w:rsidRPr="005C2513" w:rsidRDefault="00072D49">
    <w:pPr>
      <w:tabs>
        <w:tab w:val="left" w:pos="6315"/>
      </w:tabs>
      <w:jc w:val="center"/>
      <w:rPr>
        <w:lang w:val="nl-BE"/>
      </w:rPr>
    </w:pPr>
    <w:r w:rsidRPr="00F923AD">
      <w:rPr>
        <w:lang w:val="nl-BE"/>
      </w:rPr>
      <w:t xml:space="preserve">        </w:t>
    </w:r>
    <w:r w:rsidR="00742BB6">
      <w:rPr>
        <w:lang w:val="nl-BE"/>
      </w:rPr>
      <w:t xml:space="preserve">     </w:t>
    </w:r>
    <w:r w:rsidRPr="005C2513">
      <w:rPr>
        <w:lang w:val="nl-BE"/>
      </w:rPr>
      <w:t>Bankrekening :   BE29 8508 2840 6064       BIC :  SPAABE22       E-mail : secretaris@gbzavzw.be</w:t>
    </w:r>
  </w:p>
  <w:p w14:paraId="4E95C338" w14:textId="361CB623" w:rsidR="00072D49" w:rsidRDefault="00072D49">
    <w:pPr>
      <w:pStyle w:val="Voettekst"/>
    </w:pPr>
    <w:r>
      <w:t>----------------------------------------------------------------------------------------------------------------------------------</w:t>
    </w:r>
    <w:r w:rsidR="00742BB6">
      <w:t>---</w:t>
    </w:r>
    <w: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7C7D" w14:textId="77777777" w:rsidR="00072D49" w:rsidRDefault="00176128">
    <w:pPr>
      <w:pStyle w:val="Koptekst"/>
    </w:pPr>
    <w:r>
      <w:rPr>
        <w:noProof/>
        <w:lang w:val="nl-BE" w:eastAsia="nl-BE"/>
      </w:rPr>
      <w:pict w14:anchorId="0FBCA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5"/>
    <w:rsid w:val="00005E90"/>
    <w:rsid w:val="0000750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7D7D"/>
    <w:rsid w:val="0006596E"/>
    <w:rsid w:val="00070622"/>
    <w:rsid w:val="000719EB"/>
    <w:rsid w:val="00072D49"/>
    <w:rsid w:val="000820F9"/>
    <w:rsid w:val="00084E64"/>
    <w:rsid w:val="00091D20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C29"/>
    <w:rsid w:val="000E20BA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276AB"/>
    <w:rsid w:val="00131875"/>
    <w:rsid w:val="00133074"/>
    <w:rsid w:val="00133A3D"/>
    <w:rsid w:val="00136403"/>
    <w:rsid w:val="00153932"/>
    <w:rsid w:val="00156341"/>
    <w:rsid w:val="001604B9"/>
    <w:rsid w:val="00162ECC"/>
    <w:rsid w:val="00166423"/>
    <w:rsid w:val="0017366F"/>
    <w:rsid w:val="00175257"/>
    <w:rsid w:val="00175CC8"/>
    <w:rsid w:val="00176128"/>
    <w:rsid w:val="001951E3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4252"/>
    <w:rsid w:val="001F2FCC"/>
    <w:rsid w:val="00200566"/>
    <w:rsid w:val="00200EDB"/>
    <w:rsid w:val="00204AD9"/>
    <w:rsid w:val="00220415"/>
    <w:rsid w:val="002261D7"/>
    <w:rsid w:val="002306CE"/>
    <w:rsid w:val="002329D3"/>
    <w:rsid w:val="00233356"/>
    <w:rsid w:val="00243168"/>
    <w:rsid w:val="0024741C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59D9"/>
    <w:rsid w:val="00321BC1"/>
    <w:rsid w:val="0032297A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D61"/>
    <w:rsid w:val="003A2D67"/>
    <w:rsid w:val="003B0816"/>
    <w:rsid w:val="003B2F90"/>
    <w:rsid w:val="003B3DE5"/>
    <w:rsid w:val="003B4AED"/>
    <w:rsid w:val="003C1193"/>
    <w:rsid w:val="003C58AE"/>
    <w:rsid w:val="003C72C7"/>
    <w:rsid w:val="003E0E24"/>
    <w:rsid w:val="003E6FC7"/>
    <w:rsid w:val="003E7A78"/>
    <w:rsid w:val="003F4914"/>
    <w:rsid w:val="003F5B49"/>
    <w:rsid w:val="003F63D8"/>
    <w:rsid w:val="004025F9"/>
    <w:rsid w:val="00403337"/>
    <w:rsid w:val="004109E8"/>
    <w:rsid w:val="00412815"/>
    <w:rsid w:val="00426513"/>
    <w:rsid w:val="004275F4"/>
    <w:rsid w:val="00430290"/>
    <w:rsid w:val="0043267A"/>
    <w:rsid w:val="00433D02"/>
    <w:rsid w:val="004428F6"/>
    <w:rsid w:val="00446170"/>
    <w:rsid w:val="0046157F"/>
    <w:rsid w:val="00467258"/>
    <w:rsid w:val="00481B8A"/>
    <w:rsid w:val="00487D63"/>
    <w:rsid w:val="00490CC4"/>
    <w:rsid w:val="00490FAF"/>
    <w:rsid w:val="00493CAF"/>
    <w:rsid w:val="004A0ED3"/>
    <w:rsid w:val="004A54DF"/>
    <w:rsid w:val="004B6F20"/>
    <w:rsid w:val="004C1040"/>
    <w:rsid w:val="004C58F0"/>
    <w:rsid w:val="004D0AE1"/>
    <w:rsid w:val="004D5899"/>
    <w:rsid w:val="004E253E"/>
    <w:rsid w:val="004E77D2"/>
    <w:rsid w:val="004F0FE6"/>
    <w:rsid w:val="004F7A76"/>
    <w:rsid w:val="005065FD"/>
    <w:rsid w:val="00512A63"/>
    <w:rsid w:val="00515F91"/>
    <w:rsid w:val="005261CA"/>
    <w:rsid w:val="005273AE"/>
    <w:rsid w:val="005334A6"/>
    <w:rsid w:val="0054737A"/>
    <w:rsid w:val="00552BB9"/>
    <w:rsid w:val="005610E1"/>
    <w:rsid w:val="0056144E"/>
    <w:rsid w:val="00566296"/>
    <w:rsid w:val="00566A04"/>
    <w:rsid w:val="00573F7B"/>
    <w:rsid w:val="00587021"/>
    <w:rsid w:val="00594C5F"/>
    <w:rsid w:val="005A301C"/>
    <w:rsid w:val="005A731E"/>
    <w:rsid w:val="005B1E9B"/>
    <w:rsid w:val="005B317E"/>
    <w:rsid w:val="005B4B0B"/>
    <w:rsid w:val="005B516D"/>
    <w:rsid w:val="005B6E6A"/>
    <w:rsid w:val="005C2513"/>
    <w:rsid w:val="005E6F76"/>
    <w:rsid w:val="005F17FA"/>
    <w:rsid w:val="005F28B1"/>
    <w:rsid w:val="006025FD"/>
    <w:rsid w:val="0060399B"/>
    <w:rsid w:val="00614579"/>
    <w:rsid w:val="006307A7"/>
    <w:rsid w:val="006316BB"/>
    <w:rsid w:val="00634CC7"/>
    <w:rsid w:val="00641BAF"/>
    <w:rsid w:val="00643461"/>
    <w:rsid w:val="0064594D"/>
    <w:rsid w:val="00645CDD"/>
    <w:rsid w:val="006469CD"/>
    <w:rsid w:val="0065145D"/>
    <w:rsid w:val="00656986"/>
    <w:rsid w:val="00660044"/>
    <w:rsid w:val="006619C8"/>
    <w:rsid w:val="0066336D"/>
    <w:rsid w:val="00667459"/>
    <w:rsid w:val="006938A2"/>
    <w:rsid w:val="00693F02"/>
    <w:rsid w:val="00694E9F"/>
    <w:rsid w:val="00697A9B"/>
    <w:rsid w:val="006A784F"/>
    <w:rsid w:val="006B45DB"/>
    <w:rsid w:val="006D74A8"/>
    <w:rsid w:val="006F3DE8"/>
    <w:rsid w:val="006F62E3"/>
    <w:rsid w:val="007044E5"/>
    <w:rsid w:val="00725004"/>
    <w:rsid w:val="007259D1"/>
    <w:rsid w:val="00725F9A"/>
    <w:rsid w:val="00726080"/>
    <w:rsid w:val="00732E52"/>
    <w:rsid w:val="00736FF9"/>
    <w:rsid w:val="00741C12"/>
    <w:rsid w:val="00742BB6"/>
    <w:rsid w:val="0074500A"/>
    <w:rsid w:val="007525EF"/>
    <w:rsid w:val="00752703"/>
    <w:rsid w:val="0075724E"/>
    <w:rsid w:val="00776D4C"/>
    <w:rsid w:val="00781AA1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52BC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691A"/>
    <w:rsid w:val="00874106"/>
    <w:rsid w:val="00876949"/>
    <w:rsid w:val="00880AA2"/>
    <w:rsid w:val="00882D10"/>
    <w:rsid w:val="0088731D"/>
    <w:rsid w:val="00887A70"/>
    <w:rsid w:val="008B05EE"/>
    <w:rsid w:val="008B0DD9"/>
    <w:rsid w:val="008C08B8"/>
    <w:rsid w:val="008C6BA1"/>
    <w:rsid w:val="008D0374"/>
    <w:rsid w:val="008D0BD6"/>
    <w:rsid w:val="008E40A5"/>
    <w:rsid w:val="008E6E19"/>
    <w:rsid w:val="008E7D51"/>
    <w:rsid w:val="008F17A2"/>
    <w:rsid w:val="008F6CFC"/>
    <w:rsid w:val="00923311"/>
    <w:rsid w:val="00926347"/>
    <w:rsid w:val="00926E70"/>
    <w:rsid w:val="00935AE5"/>
    <w:rsid w:val="009406BF"/>
    <w:rsid w:val="00945A6B"/>
    <w:rsid w:val="0095178B"/>
    <w:rsid w:val="00954B1E"/>
    <w:rsid w:val="009757DA"/>
    <w:rsid w:val="0098419B"/>
    <w:rsid w:val="009A19C7"/>
    <w:rsid w:val="009A243E"/>
    <w:rsid w:val="009A2B17"/>
    <w:rsid w:val="009A4BDE"/>
    <w:rsid w:val="009B203C"/>
    <w:rsid w:val="009B5CF2"/>
    <w:rsid w:val="009B615F"/>
    <w:rsid w:val="009C22ED"/>
    <w:rsid w:val="009C36FF"/>
    <w:rsid w:val="009D0EFE"/>
    <w:rsid w:val="009E1C86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54CE7"/>
    <w:rsid w:val="00A57C2C"/>
    <w:rsid w:val="00A61F88"/>
    <w:rsid w:val="00A707B3"/>
    <w:rsid w:val="00A70DF0"/>
    <w:rsid w:val="00A72018"/>
    <w:rsid w:val="00A73CC1"/>
    <w:rsid w:val="00A74F8F"/>
    <w:rsid w:val="00A7542E"/>
    <w:rsid w:val="00A7593D"/>
    <w:rsid w:val="00A7648E"/>
    <w:rsid w:val="00A82DE5"/>
    <w:rsid w:val="00A8444C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60A0"/>
    <w:rsid w:val="00AE7504"/>
    <w:rsid w:val="00AF57E5"/>
    <w:rsid w:val="00B22AE9"/>
    <w:rsid w:val="00B305C7"/>
    <w:rsid w:val="00B324DB"/>
    <w:rsid w:val="00B34D77"/>
    <w:rsid w:val="00B423EF"/>
    <w:rsid w:val="00B46043"/>
    <w:rsid w:val="00B569E0"/>
    <w:rsid w:val="00B646A8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2823"/>
    <w:rsid w:val="00C33227"/>
    <w:rsid w:val="00C37494"/>
    <w:rsid w:val="00C409AC"/>
    <w:rsid w:val="00C46006"/>
    <w:rsid w:val="00C46ED4"/>
    <w:rsid w:val="00C54040"/>
    <w:rsid w:val="00C60FB1"/>
    <w:rsid w:val="00C63F75"/>
    <w:rsid w:val="00C65602"/>
    <w:rsid w:val="00C7459F"/>
    <w:rsid w:val="00C75A44"/>
    <w:rsid w:val="00C76DA4"/>
    <w:rsid w:val="00C80CB3"/>
    <w:rsid w:val="00C81626"/>
    <w:rsid w:val="00C81E49"/>
    <w:rsid w:val="00C83EF6"/>
    <w:rsid w:val="00C92B63"/>
    <w:rsid w:val="00CA10D9"/>
    <w:rsid w:val="00CA2ABE"/>
    <w:rsid w:val="00CA7407"/>
    <w:rsid w:val="00CB02D8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73E01"/>
    <w:rsid w:val="00D76EA1"/>
    <w:rsid w:val="00D8516B"/>
    <w:rsid w:val="00DA693F"/>
    <w:rsid w:val="00DA759F"/>
    <w:rsid w:val="00DA7F73"/>
    <w:rsid w:val="00DB3844"/>
    <w:rsid w:val="00DB432F"/>
    <w:rsid w:val="00DB6E2D"/>
    <w:rsid w:val="00DC60F9"/>
    <w:rsid w:val="00DE5F99"/>
    <w:rsid w:val="00DF5951"/>
    <w:rsid w:val="00DF7AFA"/>
    <w:rsid w:val="00E01E76"/>
    <w:rsid w:val="00E033CC"/>
    <w:rsid w:val="00E15EF4"/>
    <w:rsid w:val="00E246A9"/>
    <w:rsid w:val="00E269DB"/>
    <w:rsid w:val="00E42980"/>
    <w:rsid w:val="00E51A7C"/>
    <w:rsid w:val="00E526CE"/>
    <w:rsid w:val="00E52794"/>
    <w:rsid w:val="00E54A15"/>
    <w:rsid w:val="00E61981"/>
    <w:rsid w:val="00E72207"/>
    <w:rsid w:val="00E755EF"/>
    <w:rsid w:val="00E8090C"/>
    <w:rsid w:val="00E81F3A"/>
    <w:rsid w:val="00E834F8"/>
    <w:rsid w:val="00E862AB"/>
    <w:rsid w:val="00E944BD"/>
    <w:rsid w:val="00E96462"/>
    <w:rsid w:val="00EA0D01"/>
    <w:rsid w:val="00EA7ECE"/>
    <w:rsid w:val="00EB4100"/>
    <w:rsid w:val="00EB5F39"/>
    <w:rsid w:val="00EC6A3F"/>
    <w:rsid w:val="00ED0992"/>
    <w:rsid w:val="00ED624C"/>
    <w:rsid w:val="00EE1759"/>
    <w:rsid w:val="00EE2B90"/>
    <w:rsid w:val="00F13CCD"/>
    <w:rsid w:val="00F13D72"/>
    <w:rsid w:val="00F1657B"/>
    <w:rsid w:val="00F253A5"/>
    <w:rsid w:val="00F26F84"/>
    <w:rsid w:val="00F3577C"/>
    <w:rsid w:val="00F52F82"/>
    <w:rsid w:val="00F578E4"/>
    <w:rsid w:val="00F64B93"/>
    <w:rsid w:val="00F728FC"/>
    <w:rsid w:val="00F77EB1"/>
    <w:rsid w:val="00F91DCB"/>
    <w:rsid w:val="00F923AD"/>
    <w:rsid w:val="00F949F0"/>
    <w:rsid w:val="00FB02A5"/>
    <w:rsid w:val="00FB07A1"/>
    <w:rsid w:val="00FB2269"/>
    <w:rsid w:val="00FB2F4E"/>
    <w:rsid w:val="00FB3343"/>
    <w:rsid w:val="00FC04D9"/>
    <w:rsid w:val="00FC09E5"/>
    <w:rsid w:val="00FC4E86"/>
    <w:rsid w:val="00FE2820"/>
    <w:rsid w:val="00FE5373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9D9C76"/>
  <w15:docId w15:val="{4BA3E89A-AFB5-4263-9A66-B048224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A751-D851-438F-8045-11F8327A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3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3</cp:revision>
  <cp:lastPrinted>2020-03-15T09:00:00Z</cp:lastPrinted>
  <dcterms:created xsi:type="dcterms:W3CDTF">2020-06-29T18:08:00Z</dcterms:created>
  <dcterms:modified xsi:type="dcterms:W3CDTF">2020-06-29T18:10:00Z</dcterms:modified>
</cp:coreProperties>
</file>