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BD" w:rsidRDefault="00D435BD" w:rsidP="009F243C">
      <w:pPr>
        <w:pStyle w:val="Kop1"/>
        <w:rPr>
          <w:noProof w:val="0"/>
        </w:rPr>
      </w:pPr>
    </w:p>
    <w:p w:rsidR="008B6745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VOORLOPIG VERSLAG VAN DE </w:t>
      </w:r>
    </w:p>
    <w:p w:rsidR="002C0695" w:rsidRDefault="002C0695" w:rsidP="008B6745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ALGEMENE </w:t>
      </w:r>
      <w:r w:rsidR="00D435BD">
        <w:rPr>
          <w:noProof w:val="0"/>
          <w:sz w:val="32"/>
          <w:szCs w:val="32"/>
        </w:rPr>
        <w:t>VERGADERING VAN</w:t>
      </w:r>
      <w:r w:rsidR="009A2374">
        <w:rPr>
          <w:noProof w:val="0"/>
          <w:sz w:val="32"/>
          <w:szCs w:val="32"/>
        </w:rPr>
        <w:t xml:space="preserve"> </w:t>
      </w:r>
      <w:r w:rsidR="003B5BBC">
        <w:rPr>
          <w:noProof w:val="0"/>
          <w:sz w:val="32"/>
          <w:szCs w:val="32"/>
        </w:rPr>
        <w:t>11</w:t>
      </w:r>
      <w:r w:rsidR="009A2374">
        <w:rPr>
          <w:noProof w:val="0"/>
          <w:sz w:val="32"/>
          <w:szCs w:val="32"/>
        </w:rPr>
        <w:t xml:space="preserve"> MAART 20</w:t>
      </w:r>
      <w:r w:rsidR="003B5BBC">
        <w:rPr>
          <w:noProof w:val="0"/>
          <w:sz w:val="32"/>
          <w:szCs w:val="32"/>
        </w:rPr>
        <w:t>20</w:t>
      </w:r>
      <w:r w:rsidR="009A2374">
        <w:rPr>
          <w:noProof w:val="0"/>
          <w:sz w:val="32"/>
          <w:szCs w:val="32"/>
        </w:rPr>
        <w:t xml:space="preserve"> </w:t>
      </w:r>
    </w:p>
    <w:p w:rsidR="002C0695" w:rsidRDefault="009A2374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IN ZAAL ’T CENTRUM TE WESTERLO, </w:t>
      </w:r>
    </w:p>
    <w:p w:rsidR="00D435BD" w:rsidRDefault="009A2374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ONDER VOORZITTERSCHAP VAN DE HEER </w:t>
      </w:r>
      <w:r w:rsidR="002C0695">
        <w:rPr>
          <w:noProof w:val="0"/>
          <w:sz w:val="32"/>
          <w:szCs w:val="32"/>
        </w:rPr>
        <w:t>GASTON VERWIMP</w:t>
      </w:r>
      <w:r>
        <w:rPr>
          <w:noProof w:val="0"/>
          <w:sz w:val="32"/>
          <w:szCs w:val="32"/>
        </w:rPr>
        <w:t xml:space="preserve">, </w:t>
      </w:r>
    </w:p>
    <w:p w:rsidR="00175257" w:rsidRPr="00175257" w:rsidRDefault="00175257" w:rsidP="00175257"/>
    <w:p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895499">
        <w:rPr>
          <w:sz w:val="28"/>
          <w:szCs w:val="28"/>
        </w:rPr>
        <w:t xml:space="preserve"> </w:t>
      </w:r>
      <w:r w:rsidR="002C0695">
        <w:rPr>
          <w:sz w:val="28"/>
          <w:szCs w:val="28"/>
        </w:rPr>
        <w:t>20</w:t>
      </w:r>
      <w:r w:rsidR="009A2374">
        <w:rPr>
          <w:sz w:val="28"/>
          <w:szCs w:val="28"/>
        </w:rPr>
        <w:t>/</w:t>
      </w:r>
      <w:r w:rsidR="002C0695">
        <w:rPr>
          <w:sz w:val="28"/>
          <w:szCs w:val="28"/>
        </w:rPr>
        <w:t>A</w:t>
      </w:r>
      <w:r w:rsidR="009A2374">
        <w:rPr>
          <w:sz w:val="28"/>
          <w:szCs w:val="28"/>
        </w:rPr>
        <w:t>V/01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C377D4" w:rsidP="00D435BD">
      <w:r w:rsidRPr="00C377D4">
        <w:t>Aanvang</w:t>
      </w:r>
      <w:r>
        <w:t xml:space="preserve"> van de </w:t>
      </w:r>
      <w:r w:rsidRPr="00C377D4">
        <w:t>vergadering</w:t>
      </w:r>
      <w:r>
        <w:t xml:space="preserve"> : 20u30 ; Einde van de vergadering : 21u35.</w:t>
      </w:r>
    </w:p>
    <w:p w:rsidR="00C377D4" w:rsidRPr="00C377D4" w:rsidRDefault="00C377D4" w:rsidP="00D435BD"/>
    <w:p w:rsidR="009A2374" w:rsidRPr="00542A94" w:rsidRDefault="009A2374" w:rsidP="00542A94">
      <w:pPr>
        <w:rPr>
          <w:b/>
        </w:rPr>
      </w:pPr>
      <w:r w:rsidRPr="00542A94">
        <w:rPr>
          <w:b/>
        </w:rPr>
        <w:t>Noteren van de aanwezigen.</w:t>
      </w:r>
    </w:p>
    <w:p w:rsidR="00727A00" w:rsidRPr="00542A94" w:rsidRDefault="009A2374" w:rsidP="009A2374">
      <w:r w:rsidRPr="00542A94">
        <w:rPr>
          <w:b/>
        </w:rPr>
        <w:t>Bestuurders</w:t>
      </w:r>
      <w:r w:rsidR="00393E70" w:rsidRPr="00542A94">
        <w:rPr>
          <w:b/>
        </w:rPr>
        <w:tab/>
      </w:r>
      <w:r w:rsidR="000B64F0" w:rsidRPr="00542A94">
        <w:rPr>
          <w:b/>
        </w:rPr>
        <w:t xml:space="preserve">      </w:t>
      </w:r>
      <w:r w:rsidRPr="00542A94">
        <w:rPr>
          <w:b/>
        </w:rPr>
        <w:t>:</w:t>
      </w:r>
      <w:r w:rsidRPr="00542A94">
        <w:t xml:space="preserve"> </w:t>
      </w:r>
      <w:r w:rsidR="00727A00" w:rsidRPr="00542A94">
        <w:tab/>
      </w:r>
      <w:r w:rsidRPr="00542A94">
        <w:t xml:space="preserve">Ferdinand </w:t>
      </w:r>
      <w:proofErr w:type="spellStart"/>
      <w:r w:rsidRPr="00542A94">
        <w:t>Aerts</w:t>
      </w:r>
      <w:proofErr w:type="spellEnd"/>
      <w:r w:rsidRPr="00542A94">
        <w:t xml:space="preserve">, Daniël Goovaerts, Kurt Lemmens, Stefaan Van den Broeck, </w:t>
      </w:r>
    </w:p>
    <w:p w:rsidR="009A2374" w:rsidRPr="00542A94" w:rsidRDefault="009A2374" w:rsidP="00393E70">
      <w:pPr>
        <w:ind w:left="1416" w:firstLine="708"/>
      </w:pPr>
      <w:r w:rsidRPr="00542A94">
        <w:t xml:space="preserve">Joris Van </w:t>
      </w:r>
      <w:proofErr w:type="spellStart"/>
      <w:r w:rsidRPr="00542A94">
        <w:t>Genechten</w:t>
      </w:r>
      <w:proofErr w:type="spellEnd"/>
      <w:r w:rsidRPr="00542A94">
        <w:t xml:space="preserve">, Stef </w:t>
      </w:r>
      <w:proofErr w:type="spellStart"/>
      <w:r w:rsidRPr="00542A94">
        <w:t>Vercammen</w:t>
      </w:r>
      <w:proofErr w:type="spellEnd"/>
      <w:r w:rsidR="00FA5930">
        <w:t>,</w:t>
      </w:r>
      <w:r w:rsidR="00727A00" w:rsidRPr="00542A94">
        <w:t xml:space="preserve"> Gaston </w:t>
      </w:r>
      <w:proofErr w:type="spellStart"/>
      <w:r w:rsidR="00727A00" w:rsidRPr="00542A94">
        <w:t>Verwimp</w:t>
      </w:r>
      <w:proofErr w:type="spellEnd"/>
      <w:r w:rsidRPr="00542A94">
        <w:t>.</w:t>
      </w:r>
    </w:p>
    <w:p w:rsidR="00BC5FCE" w:rsidRPr="00542A94" w:rsidRDefault="009A2374" w:rsidP="00727A00">
      <w:pPr>
        <w:ind w:left="1416" w:hanging="1416"/>
      </w:pPr>
      <w:r w:rsidRPr="00542A94">
        <w:rPr>
          <w:b/>
        </w:rPr>
        <w:t>Leden</w:t>
      </w:r>
      <w:r w:rsidR="00393E70" w:rsidRPr="00542A94">
        <w:rPr>
          <w:b/>
        </w:rPr>
        <w:tab/>
      </w:r>
      <w:r w:rsidR="000B64F0" w:rsidRPr="00542A94">
        <w:rPr>
          <w:b/>
        </w:rPr>
        <w:t xml:space="preserve">      </w:t>
      </w:r>
      <w:r w:rsidRPr="00542A94">
        <w:t xml:space="preserve">: </w:t>
      </w:r>
      <w:r w:rsidR="00727A00" w:rsidRPr="00542A94">
        <w:tab/>
        <w:t xml:space="preserve">Bob Ver </w:t>
      </w:r>
      <w:proofErr w:type="spellStart"/>
      <w:r w:rsidR="00727A00" w:rsidRPr="00542A94">
        <w:t>Elst</w:t>
      </w:r>
      <w:proofErr w:type="spellEnd"/>
      <w:r w:rsidR="00727A00" w:rsidRPr="00542A94">
        <w:t xml:space="preserve">, </w:t>
      </w:r>
      <w:r w:rsidR="00366C26" w:rsidRPr="00542A94">
        <w:t xml:space="preserve">Kris </w:t>
      </w:r>
      <w:proofErr w:type="spellStart"/>
      <w:r w:rsidR="00366C26" w:rsidRPr="00542A94">
        <w:t>Huysmans</w:t>
      </w:r>
      <w:proofErr w:type="spellEnd"/>
      <w:r w:rsidR="00366C26" w:rsidRPr="00542A94">
        <w:t xml:space="preserve">, Nick </w:t>
      </w:r>
      <w:proofErr w:type="spellStart"/>
      <w:r w:rsidR="00366C26" w:rsidRPr="00542A94">
        <w:t>Lievens</w:t>
      </w:r>
      <w:proofErr w:type="spellEnd"/>
      <w:r w:rsidR="00366C26" w:rsidRPr="00542A94">
        <w:t xml:space="preserve">, Hans Van </w:t>
      </w:r>
      <w:proofErr w:type="spellStart"/>
      <w:r w:rsidR="00366C26" w:rsidRPr="00542A94">
        <w:t>Tricht</w:t>
      </w:r>
      <w:proofErr w:type="spellEnd"/>
      <w:r w:rsidR="00366C26" w:rsidRPr="00542A94">
        <w:t xml:space="preserve">, Guy Van den Bergh, </w:t>
      </w:r>
    </w:p>
    <w:p w:rsidR="0054186D" w:rsidRPr="00542A94" w:rsidRDefault="00BC5FCE" w:rsidP="00393E70">
      <w:pPr>
        <w:ind w:left="1416" w:firstLine="708"/>
      </w:pPr>
      <w:r w:rsidRPr="00542A94">
        <w:t xml:space="preserve">Robert </w:t>
      </w:r>
      <w:proofErr w:type="spellStart"/>
      <w:r w:rsidRPr="00542A94">
        <w:t>Mondelaers</w:t>
      </w:r>
      <w:proofErr w:type="spellEnd"/>
      <w:r w:rsidRPr="00542A94">
        <w:t xml:space="preserve">, Marcel </w:t>
      </w:r>
      <w:proofErr w:type="spellStart"/>
      <w:r w:rsidRPr="00542A94">
        <w:t>Smolders</w:t>
      </w:r>
      <w:proofErr w:type="spellEnd"/>
      <w:r w:rsidRPr="00542A94">
        <w:t xml:space="preserve">, Patrick Van </w:t>
      </w:r>
      <w:proofErr w:type="spellStart"/>
      <w:r w:rsidRPr="00542A94">
        <w:t>Thielen</w:t>
      </w:r>
      <w:proofErr w:type="spellEnd"/>
      <w:r w:rsidRPr="00542A94">
        <w:t xml:space="preserve">, </w:t>
      </w:r>
      <w:r w:rsidR="009A2374" w:rsidRPr="00542A94">
        <w:t xml:space="preserve">Dirk </w:t>
      </w:r>
      <w:proofErr w:type="spellStart"/>
      <w:r w:rsidR="009A2374" w:rsidRPr="00542A94">
        <w:t>Castermans</w:t>
      </w:r>
      <w:proofErr w:type="spellEnd"/>
      <w:r w:rsidR="009A2374" w:rsidRPr="00542A94">
        <w:t xml:space="preserve">, </w:t>
      </w:r>
    </w:p>
    <w:p w:rsidR="000B64F0" w:rsidRPr="00542A94" w:rsidRDefault="0054186D" w:rsidP="000B64F0">
      <w:pPr>
        <w:ind w:left="2124"/>
      </w:pPr>
      <w:r w:rsidRPr="00542A94">
        <w:t xml:space="preserve">August </w:t>
      </w:r>
      <w:proofErr w:type="spellStart"/>
      <w:r w:rsidRPr="00542A94">
        <w:t>Huybrechts</w:t>
      </w:r>
      <w:proofErr w:type="spellEnd"/>
      <w:r w:rsidRPr="00542A94">
        <w:t xml:space="preserve">, Michel </w:t>
      </w:r>
      <w:proofErr w:type="spellStart"/>
      <w:r w:rsidRPr="00542A94">
        <w:t>Lovsin</w:t>
      </w:r>
      <w:proofErr w:type="spellEnd"/>
      <w:r w:rsidRPr="00542A94">
        <w:t xml:space="preserve">, Theo </w:t>
      </w:r>
      <w:proofErr w:type="spellStart"/>
      <w:r w:rsidRPr="00542A94">
        <w:t>Smets</w:t>
      </w:r>
      <w:proofErr w:type="spellEnd"/>
      <w:r w:rsidRPr="00542A94">
        <w:t xml:space="preserve">, </w:t>
      </w:r>
      <w:r w:rsidR="009A2374" w:rsidRPr="00542A94">
        <w:t xml:space="preserve">Gustaaf </w:t>
      </w:r>
      <w:proofErr w:type="spellStart"/>
      <w:r w:rsidR="009A2374" w:rsidRPr="00542A94">
        <w:t>Daneels</w:t>
      </w:r>
      <w:proofErr w:type="spellEnd"/>
      <w:r w:rsidR="009A2374" w:rsidRPr="00542A94">
        <w:t xml:space="preserve">, </w:t>
      </w:r>
    </w:p>
    <w:p w:rsidR="000B64F0" w:rsidRPr="00542A94" w:rsidRDefault="00D109CD" w:rsidP="000B64F0">
      <w:pPr>
        <w:ind w:left="2124"/>
      </w:pPr>
      <w:r w:rsidRPr="00542A94">
        <w:t xml:space="preserve">Wesley Van </w:t>
      </w:r>
      <w:proofErr w:type="spellStart"/>
      <w:r w:rsidRPr="00542A94">
        <w:t>Roosbroeck</w:t>
      </w:r>
      <w:proofErr w:type="spellEnd"/>
      <w:r w:rsidRPr="00542A94">
        <w:t>, Theo Hoes,</w:t>
      </w:r>
      <w:r w:rsidR="00475D2F" w:rsidRPr="00542A94">
        <w:t xml:space="preserve"> Andr</w:t>
      </w:r>
      <w:r w:rsidR="00CD0AC4">
        <w:t>é</w:t>
      </w:r>
      <w:r w:rsidR="00475D2F" w:rsidRPr="00542A94">
        <w:t xml:space="preserve"> </w:t>
      </w:r>
      <w:proofErr w:type="spellStart"/>
      <w:r w:rsidR="00475D2F" w:rsidRPr="00542A94">
        <w:t>Kempeneers</w:t>
      </w:r>
      <w:proofErr w:type="spellEnd"/>
      <w:r w:rsidR="00475D2F" w:rsidRPr="00542A94">
        <w:t xml:space="preserve">, Robbie Verrees, </w:t>
      </w:r>
    </w:p>
    <w:p w:rsidR="000B64F0" w:rsidRPr="00542A94" w:rsidRDefault="00475D2F" w:rsidP="000B64F0">
      <w:pPr>
        <w:ind w:left="2124"/>
      </w:pPr>
      <w:r w:rsidRPr="00542A94">
        <w:t xml:space="preserve">Louis </w:t>
      </w:r>
      <w:proofErr w:type="spellStart"/>
      <w:r w:rsidRPr="00542A94">
        <w:t>Daems</w:t>
      </w:r>
      <w:proofErr w:type="spellEnd"/>
      <w:r w:rsidRPr="00542A94">
        <w:t xml:space="preserve">, Kim </w:t>
      </w:r>
      <w:proofErr w:type="spellStart"/>
      <w:r w:rsidRPr="00542A94">
        <w:t>Peeters-Vos</w:t>
      </w:r>
      <w:proofErr w:type="spellEnd"/>
      <w:r w:rsidRPr="00542A94">
        <w:t xml:space="preserve">,  </w:t>
      </w:r>
      <w:r w:rsidR="005A046A" w:rsidRPr="00542A94">
        <w:t xml:space="preserve">Wim </w:t>
      </w:r>
      <w:proofErr w:type="spellStart"/>
      <w:r w:rsidR="005A046A" w:rsidRPr="00542A94">
        <w:t>Vanuytsel</w:t>
      </w:r>
      <w:proofErr w:type="spellEnd"/>
      <w:r w:rsidR="005A046A" w:rsidRPr="00542A94">
        <w:t xml:space="preserve">, Marino </w:t>
      </w:r>
      <w:proofErr w:type="spellStart"/>
      <w:r w:rsidR="005A046A" w:rsidRPr="00542A94">
        <w:t>Verniers</w:t>
      </w:r>
      <w:proofErr w:type="spellEnd"/>
      <w:r w:rsidR="005A046A" w:rsidRPr="00542A94">
        <w:t xml:space="preserve">, </w:t>
      </w:r>
      <w:r w:rsidR="00BD18F6" w:rsidRPr="00542A94">
        <w:t xml:space="preserve">Gert </w:t>
      </w:r>
      <w:proofErr w:type="spellStart"/>
      <w:r w:rsidR="00BD18F6" w:rsidRPr="00542A94">
        <w:t>Valvekens</w:t>
      </w:r>
      <w:proofErr w:type="spellEnd"/>
      <w:r w:rsidR="00BD18F6" w:rsidRPr="00542A94">
        <w:t>,</w:t>
      </w:r>
      <w:r w:rsidR="005A046A" w:rsidRPr="00542A94">
        <w:t xml:space="preserve"> </w:t>
      </w:r>
      <w:r w:rsidR="00BD18F6" w:rsidRPr="00542A94">
        <w:t xml:space="preserve">Marcel </w:t>
      </w:r>
      <w:proofErr w:type="spellStart"/>
      <w:r w:rsidR="00BD18F6" w:rsidRPr="00542A94">
        <w:t>Moeur</w:t>
      </w:r>
      <w:proofErr w:type="spellEnd"/>
      <w:r w:rsidR="00BD18F6" w:rsidRPr="00542A94">
        <w:t xml:space="preserve">, Willy </w:t>
      </w:r>
      <w:proofErr w:type="spellStart"/>
      <w:r w:rsidR="00BD18F6" w:rsidRPr="00542A94">
        <w:t>Frederickx</w:t>
      </w:r>
      <w:proofErr w:type="spellEnd"/>
      <w:r w:rsidR="00BD18F6" w:rsidRPr="00542A94">
        <w:t>,</w:t>
      </w:r>
      <w:r w:rsidR="009A2374" w:rsidRPr="00542A94">
        <w:t xml:space="preserve"> Karel Hermans, </w:t>
      </w:r>
      <w:proofErr w:type="spellStart"/>
      <w:r w:rsidR="00E928FB" w:rsidRPr="00542A94">
        <w:t>Ivy</w:t>
      </w:r>
      <w:proofErr w:type="spellEnd"/>
      <w:r w:rsidR="00E928FB" w:rsidRPr="00542A94">
        <w:t xml:space="preserve"> Van Houdt,</w:t>
      </w:r>
      <w:r w:rsidR="007227FF" w:rsidRPr="00542A94">
        <w:t xml:space="preserve"> </w:t>
      </w:r>
    </w:p>
    <w:p w:rsidR="00475D2F" w:rsidRPr="00542A94" w:rsidRDefault="007227FF" w:rsidP="000B64F0">
      <w:pPr>
        <w:ind w:left="2124"/>
      </w:pPr>
      <w:r w:rsidRPr="00542A94">
        <w:t xml:space="preserve">Boudewijn Wouters, </w:t>
      </w:r>
      <w:proofErr w:type="spellStart"/>
      <w:r w:rsidRPr="00542A94">
        <w:t>Jellen</w:t>
      </w:r>
      <w:proofErr w:type="spellEnd"/>
      <w:r w:rsidRPr="00542A94">
        <w:t xml:space="preserve"> Wouters</w:t>
      </w:r>
      <w:r w:rsidR="00E928FB" w:rsidRPr="00542A94">
        <w:t xml:space="preserve"> .</w:t>
      </w:r>
    </w:p>
    <w:p w:rsidR="00D7105A" w:rsidRPr="00542A94" w:rsidRDefault="00D7105A" w:rsidP="009A2374">
      <w:r w:rsidRPr="00542A94">
        <w:rPr>
          <w:b/>
        </w:rPr>
        <w:t>Volmacht</w:t>
      </w:r>
      <w:r w:rsidR="000B64F0" w:rsidRPr="00542A94">
        <w:rPr>
          <w:b/>
        </w:rPr>
        <w:tab/>
        <w:t xml:space="preserve">      </w:t>
      </w:r>
      <w:r w:rsidRPr="00542A94">
        <w:t xml:space="preserve">: </w:t>
      </w:r>
      <w:r w:rsidR="00393E70" w:rsidRPr="00542A94">
        <w:tab/>
      </w:r>
      <w:r w:rsidRPr="00542A94">
        <w:t xml:space="preserve">Robbie Verrees voor Pierre Van de Put, </w:t>
      </w:r>
      <w:proofErr w:type="spellStart"/>
      <w:r w:rsidR="00393E70" w:rsidRPr="00542A94">
        <w:t>Ivy</w:t>
      </w:r>
      <w:proofErr w:type="spellEnd"/>
      <w:r w:rsidR="00393E70" w:rsidRPr="00542A94">
        <w:t xml:space="preserve"> Van Houdt </w:t>
      </w:r>
      <w:r w:rsidRPr="00542A94">
        <w:t>voor</w:t>
      </w:r>
      <w:r w:rsidR="00393E70" w:rsidRPr="00542A94">
        <w:t xml:space="preserve"> Herman </w:t>
      </w:r>
      <w:proofErr w:type="spellStart"/>
      <w:r w:rsidR="00393E70" w:rsidRPr="00542A94">
        <w:t>Boeckx</w:t>
      </w:r>
      <w:proofErr w:type="spellEnd"/>
      <w:r w:rsidRPr="00542A94">
        <w:t>.</w:t>
      </w:r>
    </w:p>
    <w:p w:rsidR="00D7105A" w:rsidRPr="00542A94" w:rsidRDefault="00D7105A" w:rsidP="009A2374">
      <w:r w:rsidRPr="00542A94">
        <w:rPr>
          <w:b/>
        </w:rPr>
        <w:t>Verontschuldigd</w:t>
      </w:r>
      <w:r w:rsidR="000B64F0" w:rsidRPr="00542A94">
        <w:rPr>
          <w:b/>
        </w:rPr>
        <w:t xml:space="preserve"> </w:t>
      </w:r>
      <w:r w:rsidRPr="00542A94">
        <w:t xml:space="preserve">: </w:t>
      </w:r>
      <w:r w:rsidR="000B64F0" w:rsidRPr="00542A94">
        <w:tab/>
      </w:r>
      <w:r w:rsidR="00393E70" w:rsidRPr="00542A94">
        <w:t xml:space="preserve">Frank </w:t>
      </w:r>
      <w:proofErr w:type="spellStart"/>
      <w:r w:rsidR="00393E70" w:rsidRPr="00542A94">
        <w:t>Dams</w:t>
      </w:r>
      <w:proofErr w:type="spellEnd"/>
      <w:r w:rsidR="00393E70" w:rsidRPr="00542A94">
        <w:t>,</w:t>
      </w:r>
      <w:r w:rsidR="00704229" w:rsidRPr="00542A94">
        <w:t xml:space="preserve"> Thomas </w:t>
      </w:r>
      <w:proofErr w:type="spellStart"/>
      <w:r w:rsidR="00704229" w:rsidRPr="00542A94">
        <w:t>Cuyvers</w:t>
      </w:r>
      <w:proofErr w:type="spellEnd"/>
      <w:r w:rsidR="00704229" w:rsidRPr="00542A94">
        <w:t xml:space="preserve">, Yannick </w:t>
      </w:r>
      <w:proofErr w:type="spellStart"/>
      <w:r w:rsidR="00704229" w:rsidRPr="00542A94">
        <w:t>Snoeck</w:t>
      </w:r>
      <w:proofErr w:type="spellEnd"/>
      <w:r w:rsidR="00704229" w:rsidRPr="00542A94">
        <w:t>,</w:t>
      </w:r>
      <w:r w:rsidR="000B64F0" w:rsidRPr="00542A94">
        <w:t xml:space="preserve"> </w:t>
      </w:r>
      <w:proofErr w:type="spellStart"/>
      <w:r w:rsidR="000B64F0" w:rsidRPr="00542A94">
        <w:t>Devid</w:t>
      </w:r>
      <w:proofErr w:type="spellEnd"/>
      <w:r w:rsidR="000B64F0" w:rsidRPr="00542A94">
        <w:t xml:space="preserve"> </w:t>
      </w:r>
      <w:proofErr w:type="spellStart"/>
      <w:r w:rsidR="000B64F0" w:rsidRPr="00542A94">
        <w:t>Heylen</w:t>
      </w:r>
      <w:proofErr w:type="spellEnd"/>
      <w:r w:rsidR="000B64F0" w:rsidRPr="00542A94">
        <w:t xml:space="preserve">, </w:t>
      </w:r>
      <w:proofErr w:type="spellStart"/>
      <w:r w:rsidR="00704229" w:rsidRPr="00542A94">
        <w:t>Hilde</w:t>
      </w:r>
      <w:proofErr w:type="spellEnd"/>
      <w:r w:rsidR="00704229" w:rsidRPr="00542A94">
        <w:t xml:space="preserve"> </w:t>
      </w:r>
      <w:proofErr w:type="spellStart"/>
      <w:r w:rsidR="00704229" w:rsidRPr="00542A94">
        <w:t>Laporte</w:t>
      </w:r>
      <w:proofErr w:type="spellEnd"/>
      <w:r w:rsidRPr="00542A94">
        <w:t>.</w:t>
      </w:r>
    </w:p>
    <w:p w:rsidR="003446F2" w:rsidRPr="00542A94" w:rsidRDefault="003446F2" w:rsidP="003446F2">
      <w:r w:rsidRPr="00542A94">
        <w:rPr>
          <w:b/>
        </w:rPr>
        <w:t>Afwezig</w:t>
      </w:r>
      <w:r w:rsidRPr="00542A94">
        <w:t xml:space="preserve"> </w:t>
      </w:r>
      <w:r w:rsidRPr="00542A94">
        <w:tab/>
        <w:t xml:space="preserve">      :</w:t>
      </w:r>
      <w:r w:rsidRPr="00542A94">
        <w:tab/>
      </w:r>
      <w:r w:rsidR="00267BBA" w:rsidRPr="00542A94">
        <w:t xml:space="preserve">Matthias </w:t>
      </w:r>
      <w:proofErr w:type="spellStart"/>
      <w:r w:rsidR="00267BBA" w:rsidRPr="00542A94">
        <w:t>Verreckt</w:t>
      </w:r>
      <w:proofErr w:type="spellEnd"/>
      <w:r w:rsidR="00267BBA" w:rsidRPr="00542A94">
        <w:t xml:space="preserve">, Frans </w:t>
      </w:r>
      <w:proofErr w:type="spellStart"/>
      <w:r w:rsidR="00267BBA" w:rsidRPr="00542A94">
        <w:t>Vandepaer</w:t>
      </w:r>
      <w:proofErr w:type="spellEnd"/>
      <w:r w:rsidR="00267BBA" w:rsidRPr="00542A94">
        <w:t xml:space="preserve">, </w:t>
      </w:r>
      <w:proofErr w:type="spellStart"/>
      <w:r w:rsidR="00267BBA" w:rsidRPr="00542A94">
        <w:t>Willie</w:t>
      </w:r>
      <w:proofErr w:type="spellEnd"/>
      <w:r w:rsidR="00267BBA" w:rsidRPr="00542A94">
        <w:t xml:space="preserve"> </w:t>
      </w:r>
      <w:proofErr w:type="spellStart"/>
      <w:r w:rsidR="00267BBA" w:rsidRPr="00542A94">
        <w:t>Lemmens</w:t>
      </w:r>
      <w:proofErr w:type="spellEnd"/>
      <w:r w:rsidR="00267BBA" w:rsidRPr="00542A94">
        <w:t xml:space="preserve">, </w:t>
      </w:r>
      <w:r w:rsidR="00D7105A" w:rsidRPr="00542A94">
        <w:t xml:space="preserve">Jan </w:t>
      </w:r>
      <w:proofErr w:type="spellStart"/>
      <w:r w:rsidR="00D7105A" w:rsidRPr="00542A94">
        <w:t>Hus</w:t>
      </w:r>
      <w:proofErr w:type="spellEnd"/>
      <w:r w:rsidR="00D7105A" w:rsidRPr="00542A94">
        <w:t xml:space="preserve">, Guy </w:t>
      </w:r>
      <w:proofErr w:type="spellStart"/>
      <w:r w:rsidR="0004533A" w:rsidRPr="00542A94">
        <w:t>Cotteleer</w:t>
      </w:r>
      <w:proofErr w:type="spellEnd"/>
      <w:r w:rsidR="0004533A" w:rsidRPr="00542A94">
        <w:t xml:space="preserve">, </w:t>
      </w:r>
    </w:p>
    <w:p w:rsidR="00D7105A" w:rsidRPr="00542A94" w:rsidRDefault="007227FF" w:rsidP="003446F2">
      <w:pPr>
        <w:ind w:left="2832" w:hanging="708"/>
        <w:rPr>
          <w:lang w:val="en-US"/>
        </w:rPr>
      </w:pPr>
      <w:r w:rsidRPr="00542A94">
        <w:rPr>
          <w:lang w:val="en-US"/>
        </w:rPr>
        <w:t xml:space="preserve">Benny </w:t>
      </w:r>
      <w:proofErr w:type="spellStart"/>
      <w:r w:rsidRPr="00542A94">
        <w:rPr>
          <w:lang w:val="en-US"/>
        </w:rPr>
        <w:t>Juchmans</w:t>
      </w:r>
      <w:proofErr w:type="spellEnd"/>
      <w:r w:rsidRPr="00542A94">
        <w:rPr>
          <w:lang w:val="en-US"/>
        </w:rPr>
        <w:t xml:space="preserve">, </w:t>
      </w:r>
      <w:r w:rsidR="00267BBA" w:rsidRPr="00542A94">
        <w:rPr>
          <w:lang w:val="en-US"/>
        </w:rPr>
        <w:t xml:space="preserve">Patrick </w:t>
      </w:r>
      <w:proofErr w:type="spellStart"/>
      <w:r w:rsidR="00267BBA" w:rsidRPr="00542A94">
        <w:rPr>
          <w:lang w:val="en-US"/>
        </w:rPr>
        <w:t>Daneels</w:t>
      </w:r>
      <w:proofErr w:type="spellEnd"/>
      <w:r w:rsidR="00267BBA" w:rsidRPr="00542A94">
        <w:rPr>
          <w:lang w:val="en-US"/>
        </w:rPr>
        <w:t xml:space="preserve">, Eric </w:t>
      </w:r>
      <w:proofErr w:type="spellStart"/>
      <w:r w:rsidR="00267BBA" w:rsidRPr="00542A94">
        <w:rPr>
          <w:lang w:val="en-US"/>
        </w:rPr>
        <w:t>Lambaerts</w:t>
      </w:r>
      <w:proofErr w:type="spellEnd"/>
      <w:r w:rsidR="00267BBA" w:rsidRPr="00542A94">
        <w:rPr>
          <w:lang w:val="en-US"/>
        </w:rPr>
        <w:t>,</w:t>
      </w:r>
      <w:r w:rsidR="00542A94" w:rsidRPr="00542A94">
        <w:rPr>
          <w:lang w:val="en-US"/>
        </w:rPr>
        <w:t xml:space="preserve"> </w:t>
      </w:r>
      <w:proofErr w:type="spellStart"/>
      <w:r w:rsidR="00542A94" w:rsidRPr="00542A94">
        <w:rPr>
          <w:lang w:val="en-US"/>
        </w:rPr>
        <w:t>Lelie</w:t>
      </w:r>
      <w:proofErr w:type="spellEnd"/>
      <w:r w:rsidR="00542A94" w:rsidRPr="00542A94">
        <w:rPr>
          <w:lang w:val="en-US"/>
        </w:rPr>
        <w:t xml:space="preserve"> </w:t>
      </w:r>
      <w:proofErr w:type="spellStart"/>
      <w:r w:rsidR="00542A94" w:rsidRPr="00542A94">
        <w:rPr>
          <w:lang w:val="en-US"/>
        </w:rPr>
        <w:t>Claes</w:t>
      </w:r>
      <w:proofErr w:type="spellEnd"/>
      <w:r w:rsidR="00542A94" w:rsidRPr="00542A94">
        <w:rPr>
          <w:lang w:val="en-US"/>
        </w:rPr>
        <w:t xml:space="preserve">, Marc </w:t>
      </w:r>
      <w:proofErr w:type="spellStart"/>
      <w:r w:rsidR="00542A94" w:rsidRPr="00542A94">
        <w:rPr>
          <w:lang w:val="en-US"/>
        </w:rPr>
        <w:t>Blondeel</w:t>
      </w:r>
      <w:proofErr w:type="spellEnd"/>
      <w:r w:rsidR="00542A94" w:rsidRPr="00542A94">
        <w:rPr>
          <w:lang w:val="en-US"/>
        </w:rPr>
        <w:t>.</w:t>
      </w:r>
    </w:p>
    <w:p w:rsidR="00542A94" w:rsidRPr="00542A94" w:rsidRDefault="00542A94" w:rsidP="003446F2">
      <w:pPr>
        <w:ind w:left="2832" w:hanging="708"/>
        <w:rPr>
          <w:lang w:val="en-US"/>
        </w:rPr>
      </w:pPr>
    </w:p>
    <w:p w:rsidR="009A2374" w:rsidRPr="00542A94" w:rsidRDefault="009A2374" w:rsidP="00542A94">
      <w:pPr>
        <w:rPr>
          <w:b/>
        </w:rPr>
      </w:pPr>
      <w:r w:rsidRPr="00542A94">
        <w:rPr>
          <w:b/>
        </w:rPr>
        <w:t>Woord van de voorzitter.</w:t>
      </w:r>
    </w:p>
    <w:p w:rsidR="00CD0AC4" w:rsidRDefault="00D7105A" w:rsidP="00D7105A">
      <w:r w:rsidRPr="00542A94">
        <w:t xml:space="preserve">De heer </w:t>
      </w:r>
      <w:r w:rsidR="000F28C0">
        <w:t xml:space="preserve">Gaston </w:t>
      </w:r>
      <w:proofErr w:type="spellStart"/>
      <w:r w:rsidR="000F28C0">
        <w:t>Verwimp</w:t>
      </w:r>
      <w:proofErr w:type="spellEnd"/>
      <w:r w:rsidR="000F28C0">
        <w:t xml:space="preserve">, </w:t>
      </w:r>
      <w:r w:rsidRPr="00542A94">
        <w:t>voorzitter, verwelkomt de aanwezigen</w:t>
      </w:r>
      <w:r w:rsidR="000F28C0">
        <w:t xml:space="preserve"> en</w:t>
      </w:r>
      <w:r w:rsidRPr="00542A94">
        <w:t xml:space="preserve"> biedt </w:t>
      </w:r>
      <w:r w:rsidR="00CD0AC4">
        <w:t>h</w:t>
      </w:r>
      <w:r w:rsidRPr="00542A94">
        <w:t xml:space="preserve">en een drink aan. </w:t>
      </w:r>
    </w:p>
    <w:p w:rsidR="00091CD7" w:rsidRPr="00542A94" w:rsidRDefault="00D7105A" w:rsidP="00D7105A">
      <w:r w:rsidRPr="00542A94">
        <w:t xml:space="preserve">Voor de volgende agendapunten geeft hij het woord aan de secretaris, </w:t>
      </w:r>
      <w:r w:rsidR="000F28C0">
        <w:t xml:space="preserve">Joris Van </w:t>
      </w:r>
      <w:proofErr w:type="spellStart"/>
      <w:r w:rsidR="000F28C0">
        <w:t>Genechten</w:t>
      </w:r>
      <w:proofErr w:type="spellEnd"/>
      <w:r w:rsidRPr="00542A94">
        <w:t>.</w:t>
      </w:r>
    </w:p>
    <w:p w:rsidR="00BD1353" w:rsidRDefault="00BD1353" w:rsidP="00BD1353">
      <w:pPr>
        <w:rPr>
          <w:b/>
        </w:rPr>
      </w:pPr>
    </w:p>
    <w:p w:rsidR="009A2374" w:rsidRPr="00BD1353" w:rsidRDefault="009A2374" w:rsidP="00BD1353">
      <w:pPr>
        <w:rPr>
          <w:b/>
        </w:rPr>
      </w:pPr>
      <w:r w:rsidRPr="00BD1353">
        <w:rPr>
          <w:b/>
        </w:rPr>
        <w:t>Jaarrekening 201</w:t>
      </w:r>
      <w:r w:rsidR="00702A72">
        <w:rPr>
          <w:b/>
        </w:rPr>
        <w:t>9</w:t>
      </w:r>
      <w:r w:rsidRPr="00BD1353">
        <w:rPr>
          <w:b/>
        </w:rPr>
        <w:t>.</w:t>
      </w:r>
    </w:p>
    <w:p w:rsidR="00353188" w:rsidRDefault="00BD1353" w:rsidP="00091CD7">
      <w:r>
        <w:t xml:space="preserve">De Secretaris </w:t>
      </w:r>
      <w:r w:rsidR="00091CD7" w:rsidRPr="00542A94">
        <w:t xml:space="preserve">geeft </w:t>
      </w:r>
      <w:r>
        <w:t>toelichting</w:t>
      </w:r>
      <w:r w:rsidR="00091CD7" w:rsidRPr="00542A94">
        <w:t xml:space="preserve"> bij</w:t>
      </w:r>
      <w:r w:rsidR="00DA5740">
        <w:t xml:space="preserve"> de</w:t>
      </w:r>
      <w:r>
        <w:t xml:space="preserve"> door de vorige </w:t>
      </w:r>
      <w:r w:rsidR="00DA5740" w:rsidRPr="00542A94">
        <w:t>penningmeester</w:t>
      </w:r>
      <w:r w:rsidR="00DA5740">
        <w:t>,</w:t>
      </w:r>
      <w:r w:rsidR="00DA5740" w:rsidRPr="00542A94">
        <w:t xml:space="preserve"> Willy Hermans, </w:t>
      </w:r>
      <w:r w:rsidR="00DA5740">
        <w:t>opgemaakte jaarrekening van 2018</w:t>
      </w:r>
      <w:r w:rsidR="00134287">
        <w:t>. Deze werd nagekeken en in orde bevonden door de heer Boudewijn Wouters, secretaris van BC Vermaak.</w:t>
      </w:r>
    </w:p>
    <w:p w:rsidR="00091CD7" w:rsidRPr="00542A94" w:rsidRDefault="00353188" w:rsidP="00091CD7">
      <w:r>
        <w:t xml:space="preserve">Het boekjaar 2018 sluit </w:t>
      </w:r>
      <w:r w:rsidR="00091CD7" w:rsidRPr="00542A94">
        <w:t xml:space="preserve">af met een </w:t>
      </w:r>
      <w:r>
        <w:t xml:space="preserve">kleine winst </w:t>
      </w:r>
      <w:r w:rsidR="00091CD7" w:rsidRPr="00542A94">
        <w:t>van ongeveer €</w:t>
      </w:r>
      <w:r>
        <w:t xml:space="preserve"> 39</w:t>
      </w:r>
      <w:r w:rsidR="00091CD7" w:rsidRPr="00542A94">
        <w:t>.</w:t>
      </w:r>
    </w:p>
    <w:p w:rsidR="00091CD7" w:rsidRDefault="00091CD7" w:rsidP="00091CD7">
      <w:r w:rsidRPr="00542A94">
        <w:t>Er worden geen opmerkingen gemaakt door de leden.</w:t>
      </w:r>
    </w:p>
    <w:p w:rsidR="00702A72" w:rsidRDefault="00702A72" w:rsidP="00091CD7"/>
    <w:p w:rsidR="00702A72" w:rsidRDefault="00702A72" w:rsidP="00702A72">
      <w:pPr>
        <w:rPr>
          <w:b/>
        </w:rPr>
      </w:pPr>
      <w:r w:rsidRPr="00702A72">
        <w:rPr>
          <w:b/>
        </w:rPr>
        <w:t>Begroting 2020.</w:t>
      </w:r>
    </w:p>
    <w:p w:rsidR="00702A72" w:rsidRPr="00702A72" w:rsidRDefault="00EB1697" w:rsidP="00702A72">
      <w:pPr>
        <w:rPr>
          <w:b/>
        </w:rPr>
      </w:pPr>
      <w:r w:rsidRPr="00542A94">
        <w:t>De begroting 20</w:t>
      </w:r>
      <w:r>
        <w:t>20</w:t>
      </w:r>
      <w:r w:rsidR="00133954">
        <w:t>,</w:t>
      </w:r>
      <w:r>
        <w:t xml:space="preserve"> evenee</w:t>
      </w:r>
      <w:r w:rsidR="00133954">
        <w:t>n</w:t>
      </w:r>
      <w:r>
        <w:t>s opgemaakt door Willy Hermans</w:t>
      </w:r>
      <w:r w:rsidR="00133954">
        <w:t>,</w:t>
      </w:r>
      <w:r w:rsidRPr="00542A94">
        <w:t xml:space="preserve"> wordt besproken. </w:t>
      </w:r>
    </w:p>
    <w:p w:rsidR="00EB1697" w:rsidRDefault="00EB1697" w:rsidP="00EB1697">
      <w:r>
        <w:t>Ook hier</w:t>
      </w:r>
      <w:r w:rsidRPr="00542A94">
        <w:t xml:space="preserve"> worden</w:t>
      </w:r>
      <w:r>
        <w:t xml:space="preserve"> er</w:t>
      </w:r>
      <w:r w:rsidRPr="00542A94">
        <w:t xml:space="preserve"> geen opmerkingen gemaakt door de leden.</w:t>
      </w:r>
    </w:p>
    <w:p w:rsidR="00895499" w:rsidRDefault="00895499" w:rsidP="00EB1697"/>
    <w:p w:rsidR="00895499" w:rsidRPr="00EB1697" w:rsidRDefault="00895499" w:rsidP="00895499">
      <w:pPr>
        <w:rPr>
          <w:b/>
        </w:rPr>
      </w:pPr>
      <w:r w:rsidRPr="00EB1697">
        <w:rPr>
          <w:b/>
        </w:rPr>
        <w:t>Kwijting aan de bestuurders.</w:t>
      </w:r>
    </w:p>
    <w:p w:rsidR="00895499" w:rsidRPr="00542A94" w:rsidRDefault="00895499" w:rsidP="00895499">
      <w:r w:rsidRPr="00542A94">
        <w:t>De kwijting voor de bestuurders wordt unaniem gegeven.</w:t>
      </w:r>
    </w:p>
    <w:p w:rsidR="00895499" w:rsidRDefault="00895499" w:rsidP="00895499">
      <w:r w:rsidRPr="00542A94">
        <w:t>Het boekjaar 201</w:t>
      </w:r>
      <w:r>
        <w:t>9</w:t>
      </w:r>
      <w:r w:rsidRPr="00542A94">
        <w:t xml:space="preserve"> is definitief afgesloten.</w:t>
      </w:r>
    </w:p>
    <w:p w:rsidR="00895499" w:rsidRPr="00542A94" w:rsidRDefault="00895499" w:rsidP="00895499"/>
    <w:p w:rsidR="00895499" w:rsidRDefault="00895499" w:rsidP="00EB1697"/>
    <w:p w:rsidR="00702A72" w:rsidRDefault="00702A72" w:rsidP="00091CD7"/>
    <w:p w:rsidR="00895499" w:rsidRPr="00CC03B9" w:rsidRDefault="00895499" w:rsidP="00895499">
      <w:r w:rsidRPr="00CC03B9">
        <w:lastRenderedPageBreak/>
        <w:t>Vervolg 1 verslag vzw</w:t>
      </w:r>
      <w:r>
        <w:t xml:space="preserve"> </w:t>
      </w:r>
      <w:r w:rsidRPr="00895499">
        <w:t>20/AV/01</w:t>
      </w:r>
      <w:r w:rsidRPr="00CC03B9">
        <w:tab/>
      </w:r>
      <w:r w:rsidRPr="00CC03B9">
        <w:tab/>
      </w:r>
      <w:r>
        <w:tab/>
      </w:r>
      <w:r w:rsidR="000B76C4">
        <w:tab/>
        <w:t xml:space="preserve">        </w:t>
      </w:r>
      <w:r w:rsidRPr="00CC03B9">
        <w:t xml:space="preserve">Verslag </w:t>
      </w:r>
      <w:r>
        <w:t>algemene</w:t>
      </w:r>
      <w:r w:rsidR="000B76C4">
        <w:t xml:space="preserve"> vergadering 11</w:t>
      </w:r>
      <w:r>
        <w:t>-</w:t>
      </w:r>
      <w:r w:rsidR="000B76C4">
        <w:t>mrt</w:t>
      </w:r>
      <w:r>
        <w:t>-</w:t>
      </w:r>
      <w:r w:rsidRPr="00CC03B9">
        <w:t>20</w:t>
      </w:r>
      <w:r w:rsidR="000B76C4">
        <w:t>20</w:t>
      </w:r>
      <w:r w:rsidRPr="00CC03B9">
        <w:t>.</w:t>
      </w:r>
    </w:p>
    <w:p w:rsidR="00895499" w:rsidRPr="00542A94" w:rsidRDefault="00895499" w:rsidP="00091CD7"/>
    <w:p w:rsidR="00091CD7" w:rsidRPr="000B76C4" w:rsidRDefault="009A2374" w:rsidP="000B76C4">
      <w:pPr>
        <w:rPr>
          <w:b/>
        </w:rPr>
      </w:pPr>
      <w:r w:rsidRPr="000B76C4">
        <w:rPr>
          <w:b/>
        </w:rPr>
        <w:t>Vaststellen bijdragen seizoen 20</w:t>
      </w:r>
      <w:r w:rsidR="000B76C4">
        <w:rPr>
          <w:b/>
        </w:rPr>
        <w:t>20/2021</w:t>
      </w:r>
      <w:r w:rsidRPr="000B76C4">
        <w:rPr>
          <w:b/>
        </w:rPr>
        <w:t>.</w:t>
      </w:r>
    </w:p>
    <w:p w:rsidR="00091CD7" w:rsidRPr="00542A94" w:rsidRDefault="00091CD7" w:rsidP="004A1933">
      <w:r w:rsidRPr="00542A94">
        <w:t>Spelersbijdrage per seizoen:</w:t>
      </w:r>
    </w:p>
    <w:p w:rsidR="00FA5930" w:rsidRDefault="00091CD7" w:rsidP="004A1933">
      <w:pPr>
        <w:pStyle w:val="Lijstalinea"/>
        <w:numPr>
          <w:ilvl w:val="0"/>
          <w:numId w:val="6"/>
        </w:numPr>
      </w:pPr>
      <w:r w:rsidRPr="00542A94">
        <w:t>Aangesloten spelers</w:t>
      </w:r>
      <w:r w:rsidR="00490A84">
        <w:t xml:space="preserve"> : </w:t>
      </w:r>
      <w:r w:rsidRPr="00542A94">
        <w:t xml:space="preserve">€ 10 </w:t>
      </w:r>
    </w:p>
    <w:p w:rsidR="00091CD7" w:rsidRPr="00542A94" w:rsidRDefault="00091CD7" w:rsidP="000D59CF">
      <w:pPr>
        <w:ind w:left="708" w:firstLine="708"/>
      </w:pPr>
      <w:r w:rsidRPr="00542A94">
        <w:t xml:space="preserve">(€ 4 </w:t>
      </w:r>
      <w:r w:rsidR="00FA5930">
        <w:t xml:space="preserve">voor </w:t>
      </w:r>
      <w:proofErr w:type="spellStart"/>
      <w:r w:rsidR="009D1151">
        <w:t>KBGB</w:t>
      </w:r>
      <w:r w:rsidRPr="00542A94">
        <w:t>vzw</w:t>
      </w:r>
      <w:proofErr w:type="spellEnd"/>
      <w:r w:rsidRPr="00542A94">
        <w:t>, € 1</w:t>
      </w:r>
      <w:r w:rsidR="005E25FC">
        <w:t xml:space="preserve"> </w:t>
      </w:r>
      <w:r w:rsidRPr="00542A94">
        <w:t xml:space="preserve">verzekering, € 5 voor </w:t>
      </w:r>
      <w:proofErr w:type="spellStart"/>
      <w:r w:rsidR="00770402">
        <w:t>GBZAvzw</w:t>
      </w:r>
      <w:proofErr w:type="spellEnd"/>
      <w:r w:rsidRPr="00542A94">
        <w:t>)</w:t>
      </w:r>
    </w:p>
    <w:p w:rsidR="00FA5930" w:rsidRDefault="00091CD7" w:rsidP="004A1933">
      <w:pPr>
        <w:pStyle w:val="Lijstalinea"/>
        <w:numPr>
          <w:ilvl w:val="0"/>
          <w:numId w:val="6"/>
        </w:numPr>
      </w:pPr>
      <w:r w:rsidRPr="00542A94">
        <w:t>Nie</w:t>
      </w:r>
      <w:r w:rsidR="00F94979" w:rsidRPr="00542A94">
        <w:t>uw spelers</w:t>
      </w:r>
      <w:r w:rsidR="00490A84">
        <w:t xml:space="preserve"> </w:t>
      </w:r>
      <w:r w:rsidR="00F94979" w:rsidRPr="00542A94">
        <w:t>: € 15</w:t>
      </w:r>
      <w:r w:rsidRPr="00542A94">
        <w:t xml:space="preserve"> </w:t>
      </w:r>
    </w:p>
    <w:p w:rsidR="00091CD7" w:rsidRPr="00542A94" w:rsidRDefault="005E25FC" w:rsidP="000D59CF">
      <w:pPr>
        <w:pStyle w:val="Lijstalinea"/>
        <w:ind w:left="1428"/>
      </w:pPr>
      <w:r w:rsidRPr="00542A94">
        <w:t xml:space="preserve">(€ 4 </w:t>
      </w:r>
      <w:r w:rsidR="000D59CF">
        <w:t xml:space="preserve">voor </w:t>
      </w:r>
      <w:proofErr w:type="spellStart"/>
      <w:r w:rsidR="009D1151">
        <w:t>KBGB</w:t>
      </w:r>
      <w:r w:rsidRPr="00542A94">
        <w:t>vzw</w:t>
      </w:r>
      <w:proofErr w:type="spellEnd"/>
      <w:r w:rsidRPr="00542A94">
        <w:t>, € 1</w:t>
      </w:r>
      <w:r>
        <w:t xml:space="preserve"> </w:t>
      </w:r>
      <w:r w:rsidRPr="00542A94">
        <w:t xml:space="preserve">verzekering, € 5 voor </w:t>
      </w:r>
      <w:proofErr w:type="spellStart"/>
      <w:r w:rsidR="00770402">
        <w:t>GBZAvzw</w:t>
      </w:r>
      <w:proofErr w:type="spellEnd"/>
      <w:r>
        <w:t xml:space="preserve">, </w:t>
      </w:r>
      <w:r w:rsidRPr="00542A94">
        <w:t xml:space="preserve">€ 5 voor </w:t>
      </w:r>
      <w:r>
        <w:t xml:space="preserve">aansluiting </w:t>
      </w:r>
      <w:proofErr w:type="spellStart"/>
      <w:r w:rsidR="009D1151">
        <w:t>K</w:t>
      </w:r>
      <w:r>
        <w:t>BGB</w:t>
      </w:r>
      <w:r w:rsidR="009D1151">
        <w:t>vzw</w:t>
      </w:r>
      <w:proofErr w:type="spellEnd"/>
      <w:r w:rsidRPr="00542A94">
        <w:t>)</w:t>
      </w:r>
    </w:p>
    <w:p w:rsidR="00036D60" w:rsidRDefault="00036D60" w:rsidP="00036D60">
      <w:pPr>
        <w:pStyle w:val="Lijstalinea"/>
        <w:numPr>
          <w:ilvl w:val="0"/>
          <w:numId w:val="6"/>
        </w:numPr>
      </w:pPr>
      <w:r w:rsidRPr="00542A94">
        <w:t>Administratiekosten</w:t>
      </w:r>
      <w:r w:rsidR="00490A84">
        <w:t xml:space="preserve"> </w:t>
      </w:r>
      <w:r w:rsidRPr="00542A94">
        <w:t>: € 40.</w:t>
      </w:r>
    </w:p>
    <w:p w:rsidR="00770402" w:rsidRPr="00542A94" w:rsidRDefault="00490A84" w:rsidP="00770402">
      <w:pPr>
        <w:pStyle w:val="Lijstalinea"/>
        <w:numPr>
          <w:ilvl w:val="0"/>
          <w:numId w:val="6"/>
        </w:numPr>
      </w:pPr>
      <w:r>
        <w:t xml:space="preserve">Waarborg per ploeg  : </w:t>
      </w:r>
      <w:r w:rsidRPr="00542A94">
        <w:t xml:space="preserve">€ </w:t>
      </w:r>
      <w:r>
        <w:t>3</w:t>
      </w:r>
      <w:r w:rsidRPr="00542A94">
        <w:t>0.</w:t>
      </w:r>
    </w:p>
    <w:p w:rsidR="00490A84" w:rsidRDefault="00490A84" w:rsidP="00EB1697">
      <w:pPr>
        <w:rPr>
          <w:b/>
        </w:rPr>
      </w:pPr>
    </w:p>
    <w:p w:rsidR="009A2374" w:rsidRPr="00490A84" w:rsidRDefault="009A2374" w:rsidP="00490A84">
      <w:pPr>
        <w:rPr>
          <w:b/>
        </w:rPr>
      </w:pPr>
      <w:r w:rsidRPr="00490A84">
        <w:rPr>
          <w:b/>
        </w:rPr>
        <w:t>Herverkiezing bestuurders.</w:t>
      </w:r>
    </w:p>
    <w:p w:rsidR="008E25B9" w:rsidRDefault="00036D60" w:rsidP="00036D60">
      <w:r w:rsidRPr="00542A94">
        <w:t>De mandaten van de bestuurders</w:t>
      </w:r>
      <w:r w:rsidR="00FE6EB9">
        <w:t xml:space="preserve">, Ferdinand </w:t>
      </w:r>
      <w:proofErr w:type="spellStart"/>
      <w:r w:rsidR="00FE6EB9">
        <w:t>Aerts</w:t>
      </w:r>
      <w:proofErr w:type="spellEnd"/>
      <w:r w:rsidR="00FE6EB9">
        <w:t xml:space="preserve"> en Gaston </w:t>
      </w:r>
      <w:proofErr w:type="spellStart"/>
      <w:r w:rsidR="00FE6EB9">
        <w:t>Verwimp</w:t>
      </w:r>
      <w:proofErr w:type="spellEnd"/>
      <w:r w:rsidRPr="00542A94">
        <w:t xml:space="preserve"> vervallen op</w:t>
      </w:r>
      <w:r w:rsidR="00FE6EB9">
        <w:t xml:space="preserve"> 31 maart 2020</w:t>
      </w:r>
      <w:r w:rsidR="008E25B9" w:rsidRPr="00542A94">
        <w:t>, maar zijn wel herkiesbaar.</w:t>
      </w:r>
      <w:r w:rsidRPr="00542A94">
        <w:t xml:space="preserve"> </w:t>
      </w:r>
    </w:p>
    <w:p w:rsidR="00F94979" w:rsidRPr="00542A94" w:rsidRDefault="00F94979" w:rsidP="00036D60">
      <w:r w:rsidRPr="00542A94">
        <w:t>De geheime stemming geeft volgend resultaat:</w:t>
      </w:r>
    </w:p>
    <w:p w:rsidR="00F94979" w:rsidRDefault="008E25B9" w:rsidP="008E25B9">
      <w:pPr>
        <w:ind w:left="708" w:firstLine="708"/>
      </w:pPr>
      <w:r>
        <w:t xml:space="preserve">Ferdinand </w:t>
      </w:r>
      <w:proofErr w:type="spellStart"/>
      <w:r>
        <w:t>Aerts</w:t>
      </w:r>
      <w:proofErr w:type="spellEnd"/>
      <w:r>
        <w:tab/>
      </w:r>
      <w:r>
        <w:tab/>
      </w:r>
      <w:r w:rsidR="00F94979" w:rsidRPr="00542A94">
        <w:t>3</w:t>
      </w:r>
      <w:r w:rsidR="00E711C2">
        <w:t>4</w:t>
      </w:r>
      <w:r w:rsidR="00F94979" w:rsidRPr="00542A94">
        <w:t xml:space="preserve"> ja stemmen</w:t>
      </w:r>
      <w:r w:rsidR="00F94979" w:rsidRPr="00542A94">
        <w:tab/>
      </w:r>
      <w:r w:rsidR="00F94979" w:rsidRPr="00542A94">
        <w:tab/>
        <w:t xml:space="preserve">3 </w:t>
      </w:r>
      <w:r w:rsidR="00E711C2">
        <w:t xml:space="preserve"> </w:t>
      </w:r>
      <w:r w:rsidR="00F94979" w:rsidRPr="00542A94">
        <w:t>tegenstemmen</w:t>
      </w:r>
    </w:p>
    <w:p w:rsidR="00E711C2" w:rsidRPr="00542A94" w:rsidRDefault="00E711C2" w:rsidP="008E25B9">
      <w:pPr>
        <w:ind w:left="708" w:firstLine="708"/>
      </w:pPr>
      <w:r>
        <w:t xml:space="preserve">Gaston </w:t>
      </w:r>
      <w:proofErr w:type="spellStart"/>
      <w:r>
        <w:t>Verwimp</w:t>
      </w:r>
      <w:proofErr w:type="spellEnd"/>
      <w:r>
        <w:tab/>
      </w:r>
      <w:r>
        <w:tab/>
      </w:r>
      <w:r w:rsidRPr="00542A94">
        <w:t>3</w:t>
      </w:r>
      <w:r>
        <w:t>5</w:t>
      </w:r>
      <w:r w:rsidRPr="00542A94">
        <w:t xml:space="preserve"> ja stemmen</w:t>
      </w:r>
      <w:r w:rsidRPr="00542A94">
        <w:tab/>
      </w:r>
      <w:r w:rsidRPr="00542A94">
        <w:tab/>
      </w:r>
      <w:r>
        <w:t>2</w:t>
      </w:r>
      <w:r w:rsidRPr="00542A94">
        <w:t xml:space="preserve"> </w:t>
      </w:r>
      <w:r>
        <w:t xml:space="preserve"> </w:t>
      </w:r>
      <w:r w:rsidRPr="00542A94">
        <w:t>tegenstemmen</w:t>
      </w:r>
    </w:p>
    <w:p w:rsidR="00F94979" w:rsidRDefault="00F94979" w:rsidP="00036D60">
      <w:r w:rsidRPr="00542A94">
        <w:t>De bovengenoemden zijn verkozen voor een periode va</w:t>
      </w:r>
      <w:r w:rsidR="00DC0C97" w:rsidRPr="00542A94">
        <w:t>n 3 jaar.</w:t>
      </w:r>
      <w:bookmarkStart w:id="0" w:name="_GoBack"/>
      <w:bookmarkEnd w:id="0"/>
    </w:p>
    <w:p w:rsidR="00E711C2" w:rsidRPr="00542A94" w:rsidRDefault="00BD436A" w:rsidP="00036D60">
      <w:r>
        <w:t>De verlenging v</w:t>
      </w:r>
      <w:r w:rsidR="008B0610">
        <w:t>oor</w:t>
      </w:r>
      <w:r>
        <w:t xml:space="preserve"> de mandaten v</w:t>
      </w:r>
      <w:r w:rsidR="008B0610">
        <w:t>an alle bestuursleden tot 31 mei 2020 wordt unaniem gegeven</w:t>
      </w:r>
    </w:p>
    <w:p w:rsidR="00F94979" w:rsidRPr="00542A94" w:rsidRDefault="00F94979" w:rsidP="00036D60">
      <w:r w:rsidRPr="00542A94">
        <w:t>De documenten voor publicatie in het Belgisch Staatsblad zullen door de secretaris opgesteld en verzonden worden.</w:t>
      </w:r>
    </w:p>
    <w:p w:rsidR="008B0610" w:rsidRDefault="008B0610" w:rsidP="008B0610">
      <w:pPr>
        <w:rPr>
          <w:b/>
        </w:rPr>
      </w:pPr>
    </w:p>
    <w:p w:rsidR="009A2374" w:rsidRPr="008B0610" w:rsidRDefault="009A2374" w:rsidP="008B0610">
      <w:pPr>
        <w:rPr>
          <w:b/>
        </w:rPr>
      </w:pPr>
      <w:r w:rsidRPr="008B0610">
        <w:rPr>
          <w:b/>
        </w:rPr>
        <w:t>Einde van de vergadering.</w:t>
      </w:r>
    </w:p>
    <w:p w:rsidR="00F94979" w:rsidRDefault="00F94979" w:rsidP="00F94979">
      <w:r w:rsidRPr="00542A94">
        <w:t>De voorzitter dankt de aanwezigen voor hun medewerking en sluit de vergadering om 21.35 uur.</w:t>
      </w:r>
    </w:p>
    <w:p w:rsidR="00083790" w:rsidRDefault="00083790" w:rsidP="00F94979"/>
    <w:p w:rsidR="00083790" w:rsidRPr="00542A94" w:rsidRDefault="00083790" w:rsidP="00F94979"/>
    <w:p w:rsidR="009A2374" w:rsidRPr="00542A94" w:rsidRDefault="009A2374" w:rsidP="009A2374"/>
    <w:p w:rsidR="009F243C" w:rsidRPr="00542A94" w:rsidRDefault="00E526CE" w:rsidP="009F243C">
      <w:pPr>
        <w:pStyle w:val="Kop1"/>
        <w:rPr>
          <w:noProof w:val="0"/>
        </w:rPr>
      </w:pPr>
      <w:r w:rsidRPr="00542A94">
        <w:rPr>
          <w:noProof w:val="0"/>
        </w:rPr>
        <w:t>Voor Golfbiljart</w:t>
      </w:r>
      <w:r w:rsidR="009F243C" w:rsidRPr="00542A94">
        <w:rPr>
          <w:noProof w:val="0"/>
        </w:rPr>
        <w:t xml:space="preserve"> </w:t>
      </w:r>
      <w:proofErr w:type="spellStart"/>
      <w:r w:rsidR="009F243C" w:rsidRPr="00542A94">
        <w:rPr>
          <w:noProof w:val="0"/>
        </w:rPr>
        <w:t>Zuiderkempen</w:t>
      </w:r>
      <w:proofErr w:type="spellEnd"/>
      <w:r w:rsidR="009F243C" w:rsidRPr="00542A94">
        <w:rPr>
          <w:noProof w:val="0"/>
        </w:rPr>
        <w:t xml:space="preserve"> - Aarschot</w:t>
      </w:r>
    </w:p>
    <w:p w:rsidR="009F243C" w:rsidRPr="00542A94" w:rsidRDefault="009F243C" w:rsidP="009F243C">
      <w:pPr>
        <w:jc w:val="center"/>
        <w:rPr>
          <w:b/>
          <w:bCs/>
          <w:color w:val="000000"/>
        </w:rPr>
      </w:pPr>
      <w:r w:rsidRPr="00542A94">
        <w:rPr>
          <w:b/>
          <w:bCs/>
          <w:color w:val="000000"/>
        </w:rPr>
        <w:t>Vereniging zonder winstoogmerk</w:t>
      </w:r>
    </w:p>
    <w:p w:rsidR="009F243C" w:rsidRPr="00542A94" w:rsidRDefault="009F243C" w:rsidP="009F243C">
      <w:pPr>
        <w:jc w:val="center"/>
        <w:rPr>
          <w:b/>
          <w:bCs/>
          <w:color w:val="000000"/>
        </w:rPr>
      </w:pPr>
    </w:p>
    <w:p w:rsidR="009F243C" w:rsidRDefault="009F243C" w:rsidP="009F243C">
      <w:pPr>
        <w:jc w:val="center"/>
        <w:rPr>
          <w:b/>
          <w:bCs/>
          <w:color w:val="000000"/>
        </w:rPr>
      </w:pPr>
      <w:r w:rsidRPr="00542A94">
        <w:rPr>
          <w:b/>
          <w:bCs/>
          <w:color w:val="000000"/>
        </w:rPr>
        <w:t>In Opdracht</w:t>
      </w:r>
    </w:p>
    <w:p w:rsidR="00083790" w:rsidRPr="00542A94" w:rsidRDefault="00083790" w:rsidP="009F243C">
      <w:pPr>
        <w:jc w:val="center"/>
        <w:rPr>
          <w:b/>
          <w:bCs/>
          <w:color w:val="000000"/>
        </w:rPr>
      </w:pPr>
    </w:p>
    <w:p w:rsidR="00083790" w:rsidRDefault="00083790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:rsidR="009F243C" w:rsidRPr="00542A94" w:rsidRDefault="009F243C" w:rsidP="009F243C">
      <w:pPr>
        <w:jc w:val="center"/>
        <w:rPr>
          <w:b/>
          <w:bCs/>
          <w:color w:val="000000"/>
        </w:rPr>
      </w:pPr>
      <w:r w:rsidRPr="00542A94">
        <w:rPr>
          <w:b/>
          <w:bCs/>
          <w:color w:val="000000"/>
        </w:rPr>
        <w:t>Secretaris</w:t>
      </w: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sectPr w:rsidR="009F243C" w:rsidSect="001C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53A" w:rsidRDefault="0034453A">
      <w:r>
        <w:separator/>
      </w:r>
    </w:p>
  </w:endnote>
  <w:endnote w:type="continuationSeparator" w:id="0">
    <w:p w:rsidR="0034453A" w:rsidRDefault="0034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9" w:rsidRDefault="00FE6EB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FE6EB9" w:rsidRDefault="00FE6EB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970759"/>
      <w:docPartObj>
        <w:docPartGallery w:val="Page Numbers (Bottom of Page)"/>
        <w:docPartUnique/>
      </w:docPartObj>
    </w:sdtPr>
    <w:sdtContent>
      <w:p w:rsidR="00FE6EB9" w:rsidRDefault="00FE6EB9">
        <w:pPr>
          <w:pStyle w:val="Voettekst"/>
          <w:jc w:val="center"/>
        </w:pPr>
        <w:fldSimple w:instr="PAGE   \* MERGEFORMAT">
          <w:r w:rsidR="008B6745">
            <w:rPr>
              <w:noProof/>
            </w:rPr>
            <w:t>1</w:t>
          </w:r>
        </w:fldSimple>
      </w:p>
    </w:sdtContent>
  </w:sdt>
  <w:p w:rsidR="00FE6EB9" w:rsidRDefault="00FE6EB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53A" w:rsidRDefault="0034453A">
      <w:r>
        <w:separator/>
      </w:r>
    </w:p>
  </w:footnote>
  <w:footnote w:type="continuationSeparator" w:id="0">
    <w:p w:rsidR="0034453A" w:rsidRDefault="00344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9" w:rsidRDefault="00FE6EB9">
    <w:pPr>
      <w:pStyle w:val="Koptekst"/>
      <w:ind w:firstLine="1416"/>
      <w:jc w:val="center"/>
      <w:rPr>
        <w:b/>
        <w:bCs/>
      </w:rPr>
    </w:pPr>
    <w:r w:rsidRPr="00D81039"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Pr="00D81039"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45526269" r:id="rId3"/>
      </w:pict>
    </w:r>
    <w:r>
      <w:rPr>
        <w:b/>
        <w:bCs/>
      </w:rPr>
      <w:t xml:space="preserve">           </w:t>
    </w:r>
    <w:r>
      <w:rPr>
        <w:b/>
        <w:bCs/>
      </w:rPr>
      <w:tab/>
      <w:t xml:space="preserve">           GOLFBILART FEDERATIE  AARSCHOT  vzw</w:t>
    </w:r>
  </w:p>
  <w:p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FE6EB9" w:rsidRDefault="00FE6EB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FE6EB9" w:rsidRDefault="00FE6EB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FE6EB9" w:rsidRDefault="00FE6EB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Ramsel-Herselt</w:t>
    </w:r>
    <w:proofErr w:type="spellEnd"/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FE6EB9" w:rsidRDefault="00FE6EB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9" w:rsidRDefault="00FE6EB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Vlaams Gewest : RPR Antwerpen – </w:t>
    </w:r>
    <w:proofErr w:type="spellStart"/>
    <w:r>
      <w:rPr>
        <w:b/>
        <w:bCs/>
      </w:rPr>
      <w:t>Afd</w:t>
    </w:r>
    <w:proofErr w:type="spellEnd"/>
    <w:r>
      <w:rPr>
        <w:b/>
        <w:bCs/>
      </w:rPr>
      <w:t xml:space="preserve"> Mechelen</w:t>
    </w:r>
  </w:p>
  <w:p w:rsidR="00FE6EB9" w:rsidRDefault="00FE6EB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:rsidR="00FE6EB9" w:rsidRDefault="00FE6EB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proofErr w:type="spellStart"/>
    <w:r>
      <w:rPr>
        <w:b/>
        <w:bCs/>
        <w:szCs w:val="20"/>
        <w:lang w:val="nl-BE"/>
      </w:rPr>
      <w:t>www.gbzavzw.be</w:t>
    </w:r>
    <w:proofErr w:type="spellEnd"/>
  </w:p>
  <w:p w:rsidR="00FE6EB9" w:rsidRDefault="00FE6EB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015 / 243 643 – 0475 / 59 80 68</w:t>
    </w:r>
  </w:p>
  <w:p w:rsidR="00FE6EB9" w:rsidRDefault="00FE6EB9">
    <w:pPr>
      <w:tabs>
        <w:tab w:val="left" w:pos="6315"/>
      </w:tabs>
    </w:pPr>
    <w:r>
      <w:t xml:space="preserve">                                             Maatschappelijke zetel / Secretariaat : </w:t>
    </w:r>
    <w:r>
      <w:rPr>
        <w:noProof/>
        <w:sz w:val="20"/>
      </w:rPr>
      <w:t xml:space="preserve"> </w:t>
    </w:r>
    <w:proofErr w:type="spellStart"/>
    <w:r>
      <w:t>Schrieksesteenweg</w:t>
    </w:r>
    <w:proofErr w:type="spellEnd"/>
    <w:r>
      <w:t xml:space="preserve"> 9,   2221 </w:t>
    </w:r>
    <w:proofErr w:type="spellStart"/>
    <w:r>
      <w:t>Booischot</w:t>
    </w:r>
    <w:proofErr w:type="spellEnd"/>
    <w:r>
      <w:t xml:space="preserve">         </w:t>
    </w:r>
  </w:p>
  <w:p w:rsidR="00FE6EB9" w:rsidRPr="006F081E" w:rsidRDefault="00FE6EB9">
    <w:pPr>
      <w:tabs>
        <w:tab w:val="left" w:pos="6315"/>
      </w:tabs>
      <w:jc w:val="center"/>
      <w:rPr>
        <w:lang w:val="en-US"/>
      </w:rPr>
    </w:pPr>
    <w:r w:rsidRPr="006F081E">
      <w:rPr>
        <w:lang w:val="nl-BE"/>
      </w:rPr>
      <w:t xml:space="preserve">        </w:t>
    </w:r>
    <w:proofErr w:type="spellStart"/>
    <w:r w:rsidRPr="006F081E">
      <w:rPr>
        <w:lang w:val="en-US"/>
      </w:rPr>
      <w:t>Bankrekening</w:t>
    </w:r>
    <w:proofErr w:type="spellEnd"/>
    <w:r w:rsidRPr="006F081E">
      <w:rPr>
        <w:lang w:val="en-US"/>
      </w:rPr>
      <w:t xml:space="preserve"> :   BE29 8508 2840 6064            BIC :  SPAABE22  E-mail :  </w:t>
    </w:r>
    <w:r>
      <w:rPr>
        <w:lang w:val="en-US"/>
      </w:rPr>
      <w:t>secretaries@gbzavzw</w:t>
    </w:r>
    <w:r w:rsidRPr="006F081E">
      <w:rPr>
        <w:lang w:val="en-US"/>
      </w:rPr>
      <w:t>.be</w:t>
    </w:r>
  </w:p>
  <w:p w:rsidR="00FE6EB9" w:rsidRDefault="00FE6EB9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EB9" w:rsidRDefault="00FE6EB9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C6A"/>
    <w:multiLevelType w:val="hybridMultilevel"/>
    <w:tmpl w:val="F44C90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94E9D"/>
    <w:multiLevelType w:val="hybridMultilevel"/>
    <w:tmpl w:val="CBBA3C28"/>
    <w:lvl w:ilvl="0" w:tplc="B4D24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992A6D"/>
    <w:multiLevelType w:val="hybridMultilevel"/>
    <w:tmpl w:val="4C083C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4CF5"/>
    <w:rsid w:val="0001290B"/>
    <w:rsid w:val="00026728"/>
    <w:rsid w:val="00033EBD"/>
    <w:rsid w:val="00036D60"/>
    <w:rsid w:val="0004533A"/>
    <w:rsid w:val="000804D8"/>
    <w:rsid w:val="00083790"/>
    <w:rsid w:val="00091CD7"/>
    <w:rsid w:val="000B64F0"/>
    <w:rsid w:val="000B76C4"/>
    <w:rsid w:val="000C666E"/>
    <w:rsid w:val="000D59CF"/>
    <w:rsid w:val="000F28C0"/>
    <w:rsid w:val="0012136F"/>
    <w:rsid w:val="00122C21"/>
    <w:rsid w:val="00133954"/>
    <w:rsid w:val="00134287"/>
    <w:rsid w:val="00136403"/>
    <w:rsid w:val="00162ECC"/>
    <w:rsid w:val="00175257"/>
    <w:rsid w:val="001C4532"/>
    <w:rsid w:val="001D1F6F"/>
    <w:rsid w:val="001D4FA5"/>
    <w:rsid w:val="001D6647"/>
    <w:rsid w:val="001E4252"/>
    <w:rsid w:val="00204AD9"/>
    <w:rsid w:val="00267BBA"/>
    <w:rsid w:val="00291E7C"/>
    <w:rsid w:val="002A5ABA"/>
    <w:rsid w:val="002C0695"/>
    <w:rsid w:val="002F299C"/>
    <w:rsid w:val="0034453A"/>
    <w:rsid w:val="003446F2"/>
    <w:rsid w:val="00353188"/>
    <w:rsid w:val="00366C26"/>
    <w:rsid w:val="0038156E"/>
    <w:rsid w:val="003837E0"/>
    <w:rsid w:val="00393E70"/>
    <w:rsid w:val="003B5BBC"/>
    <w:rsid w:val="003C58AE"/>
    <w:rsid w:val="004109E8"/>
    <w:rsid w:val="00412815"/>
    <w:rsid w:val="00475D2F"/>
    <w:rsid w:val="00490A84"/>
    <w:rsid w:val="004A1933"/>
    <w:rsid w:val="004D5899"/>
    <w:rsid w:val="00515F91"/>
    <w:rsid w:val="0054186D"/>
    <w:rsid w:val="00542A94"/>
    <w:rsid w:val="00594C5F"/>
    <w:rsid w:val="005A046A"/>
    <w:rsid w:val="005B6E6A"/>
    <w:rsid w:val="005E25FC"/>
    <w:rsid w:val="005F17FA"/>
    <w:rsid w:val="00645CDD"/>
    <w:rsid w:val="00694E9F"/>
    <w:rsid w:val="006F081E"/>
    <w:rsid w:val="00702A72"/>
    <w:rsid w:val="00704229"/>
    <w:rsid w:val="007227FF"/>
    <w:rsid w:val="00727A00"/>
    <w:rsid w:val="00741C12"/>
    <w:rsid w:val="00770402"/>
    <w:rsid w:val="007A7A7D"/>
    <w:rsid w:val="007E1AF6"/>
    <w:rsid w:val="007F12E4"/>
    <w:rsid w:val="00834CF5"/>
    <w:rsid w:val="00887A70"/>
    <w:rsid w:val="00895499"/>
    <w:rsid w:val="008B0610"/>
    <w:rsid w:val="008B5F7A"/>
    <w:rsid w:val="008B6745"/>
    <w:rsid w:val="008E25B9"/>
    <w:rsid w:val="008E6E19"/>
    <w:rsid w:val="009A2374"/>
    <w:rsid w:val="009A4BDE"/>
    <w:rsid w:val="009D1151"/>
    <w:rsid w:val="009F243C"/>
    <w:rsid w:val="00A0693E"/>
    <w:rsid w:val="00A7593D"/>
    <w:rsid w:val="00AC256C"/>
    <w:rsid w:val="00AE7504"/>
    <w:rsid w:val="00B34D77"/>
    <w:rsid w:val="00B34DFD"/>
    <w:rsid w:val="00B85A12"/>
    <w:rsid w:val="00BA3E0B"/>
    <w:rsid w:val="00BB19F5"/>
    <w:rsid w:val="00BC5FCE"/>
    <w:rsid w:val="00BD1353"/>
    <w:rsid w:val="00BD18F6"/>
    <w:rsid w:val="00BD436A"/>
    <w:rsid w:val="00BE15B8"/>
    <w:rsid w:val="00BE4AD7"/>
    <w:rsid w:val="00C377D4"/>
    <w:rsid w:val="00C7459F"/>
    <w:rsid w:val="00CA7407"/>
    <w:rsid w:val="00CD0AC4"/>
    <w:rsid w:val="00CD54CC"/>
    <w:rsid w:val="00D109CD"/>
    <w:rsid w:val="00D27AA0"/>
    <w:rsid w:val="00D327A3"/>
    <w:rsid w:val="00D435BD"/>
    <w:rsid w:val="00D60F02"/>
    <w:rsid w:val="00D7105A"/>
    <w:rsid w:val="00D73E01"/>
    <w:rsid w:val="00D81039"/>
    <w:rsid w:val="00DA5740"/>
    <w:rsid w:val="00DC0C97"/>
    <w:rsid w:val="00E42980"/>
    <w:rsid w:val="00E526CE"/>
    <w:rsid w:val="00E711C2"/>
    <w:rsid w:val="00E81F3A"/>
    <w:rsid w:val="00E928FB"/>
    <w:rsid w:val="00EB1697"/>
    <w:rsid w:val="00EB5F39"/>
    <w:rsid w:val="00F13D72"/>
    <w:rsid w:val="00F64B93"/>
    <w:rsid w:val="00F94979"/>
    <w:rsid w:val="00FA5930"/>
    <w:rsid w:val="00FB2F4E"/>
    <w:rsid w:val="00FE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1039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D81039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D81039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D81039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D81039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D8103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8103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81039"/>
  </w:style>
  <w:style w:type="character" w:styleId="Hyperlink">
    <w:name w:val="Hyperlink"/>
    <w:rsid w:val="00D81039"/>
    <w:rPr>
      <w:color w:val="0000FF"/>
      <w:u w:val="single"/>
    </w:rPr>
  </w:style>
  <w:style w:type="character" w:styleId="GevolgdeHyperlink">
    <w:name w:val="FollowedHyperlink"/>
    <w:rsid w:val="00D81039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24BE-B93F-40DC-B2D8-F687B0DA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91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Eigenaar</cp:lastModifiedBy>
  <cp:revision>7</cp:revision>
  <cp:lastPrinted>2013-04-03T11:58:00Z</cp:lastPrinted>
  <dcterms:created xsi:type="dcterms:W3CDTF">2020-03-12T09:31:00Z</dcterms:created>
  <dcterms:modified xsi:type="dcterms:W3CDTF">2020-03-12T12:51:00Z</dcterms:modified>
</cp:coreProperties>
</file>